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E2269" w14:textId="77777777" w:rsidR="0044211E" w:rsidRDefault="0044211E" w:rsidP="0044211E">
      <w:pPr>
        <w:jc w:val="both"/>
        <w:rPr>
          <w:rStyle w:val="Korostus"/>
          <w:b/>
          <w:i w:val="0"/>
        </w:rPr>
      </w:pPr>
    </w:p>
    <w:p w14:paraId="014AF2AF" w14:textId="77777777" w:rsidR="00F128D7" w:rsidRDefault="00F128D7" w:rsidP="00F128D7">
      <w:pPr>
        <w:jc w:val="both"/>
        <w:rPr>
          <w:rStyle w:val="Korostus"/>
          <w:rFonts w:ascii="Verdana" w:hAnsi="Verdana"/>
          <w:b/>
          <w:i w:val="0"/>
        </w:rPr>
      </w:pPr>
    </w:p>
    <w:p w14:paraId="334CE390" w14:textId="77777777" w:rsidR="00F128D7" w:rsidRPr="00D77096" w:rsidRDefault="00F128D7" w:rsidP="00F128D7">
      <w:pPr>
        <w:jc w:val="both"/>
        <w:rPr>
          <w:rStyle w:val="Korostus"/>
          <w:rFonts w:ascii="Verdana" w:hAnsi="Verdana"/>
          <w:b/>
          <w:i w:val="0"/>
        </w:rPr>
      </w:pPr>
      <w:r>
        <w:rPr>
          <w:rStyle w:val="Korostus"/>
          <w:rFonts w:ascii="Verdana" w:hAnsi="Verdana"/>
          <w:b/>
          <w:bCs/>
          <w:i w:val="0"/>
          <w:iCs w:val="0"/>
          <w:lang w:val="sv-FI"/>
        </w:rPr>
        <w:t>AVVIKELSE FRÅN ANVÄNDNINGEN AV UPPHANDLINGSANVISNINGEN</w:t>
      </w:r>
    </w:p>
    <w:p w14:paraId="27C2E9CD" w14:textId="77777777" w:rsidR="00D77096" w:rsidRDefault="00D77096" w:rsidP="00D77096">
      <w:pPr>
        <w:spacing w:line="360" w:lineRule="auto"/>
        <w:rPr>
          <w:rFonts w:ascii="Verdana" w:hAnsi="Verdana" w:cs="Arial"/>
        </w:rPr>
      </w:pPr>
    </w:p>
    <w:p w14:paraId="7B901E52" w14:textId="77777777" w:rsidR="00D77096" w:rsidRPr="00D77096" w:rsidRDefault="00D77096" w:rsidP="00D77096">
      <w:pPr>
        <w:spacing w:line="360" w:lineRule="auto"/>
        <w:rPr>
          <w:rFonts w:ascii="Verdana" w:hAnsi="Verdana" w:cs="Arial"/>
        </w:rPr>
      </w:pPr>
      <w:r>
        <w:rPr>
          <w:rFonts w:ascii="Verdana" w:hAnsi="Verdana" w:cs="Arial"/>
          <w:lang w:val="sv-FI"/>
        </w:rPr>
        <w:t xml:space="preserve">Datum: </w:t>
      </w:r>
    </w:p>
    <w:p w14:paraId="62E824DD" w14:textId="77777777" w:rsidR="00D77096" w:rsidRDefault="00D77096" w:rsidP="00D77096">
      <w:pPr>
        <w:spacing w:line="360" w:lineRule="auto"/>
        <w:rPr>
          <w:rFonts w:ascii="Verdana" w:hAnsi="Verdana" w:cs="Arial"/>
        </w:rPr>
      </w:pPr>
      <w:r>
        <w:rPr>
          <w:rFonts w:ascii="Verdana" w:hAnsi="Verdana" w:cs="Arial"/>
          <w:lang w:val="sv-FI"/>
        </w:rPr>
        <w:t>Tema: Upphandlingar Finlands Röda Kors projekt xxxxxxxxx</w:t>
      </w:r>
    </w:p>
    <w:p w14:paraId="7EDB1842" w14:textId="77777777" w:rsidR="00D77096" w:rsidRPr="00F009E2" w:rsidRDefault="00D77096" w:rsidP="00D77096">
      <w:pPr>
        <w:spacing w:line="360" w:lineRule="auto"/>
        <w:rPr>
          <w:rFonts w:ascii="Verdana" w:hAnsi="Verdana" w:cs="Arial"/>
        </w:rPr>
      </w:pPr>
      <w:r>
        <w:rPr>
          <w:rFonts w:ascii="Verdana" w:hAnsi="Verdana" w:cs="Arial"/>
          <w:lang w:val="sv-FI"/>
        </w:rPr>
        <w:t xml:space="preserve">Finansiär: </w:t>
      </w:r>
    </w:p>
    <w:p w14:paraId="363EA459" w14:textId="77777777" w:rsidR="00D77096" w:rsidRPr="00F009E2" w:rsidRDefault="00D77096" w:rsidP="00D77096">
      <w:pPr>
        <w:spacing w:line="360" w:lineRule="auto"/>
        <w:rPr>
          <w:rFonts w:ascii="Verdana" w:hAnsi="Verdana" w:cs="Arial"/>
        </w:rPr>
      </w:pPr>
      <w:r>
        <w:rPr>
          <w:rFonts w:ascii="Verdana" w:hAnsi="Verdana" w:cs="Arial"/>
          <w:lang w:val="sv-FI"/>
        </w:rPr>
        <w:t>Referensnummer:</w:t>
      </w:r>
    </w:p>
    <w:p w14:paraId="1C33B44A" w14:textId="77777777" w:rsidR="00D77096" w:rsidRPr="00F009E2" w:rsidRDefault="00D77096" w:rsidP="00D77096">
      <w:pPr>
        <w:spacing w:line="360" w:lineRule="auto"/>
        <w:rPr>
          <w:rFonts w:ascii="Verdana" w:hAnsi="Verdana" w:cs="Arial"/>
        </w:rPr>
      </w:pPr>
      <w:r>
        <w:rPr>
          <w:rFonts w:ascii="Verdana" w:hAnsi="Verdana" w:cs="Arial"/>
          <w:lang w:val="sv-FI"/>
        </w:rPr>
        <w:t xml:space="preserve">Bilagor: Fotografier, marknadsundersökning, prislistor o.d. </w:t>
      </w:r>
    </w:p>
    <w:p w14:paraId="06983914" w14:textId="77777777" w:rsidR="00D77096" w:rsidRPr="00F009E2" w:rsidRDefault="00D77096" w:rsidP="00D77096">
      <w:pPr>
        <w:rPr>
          <w:rFonts w:ascii="Verdana" w:hAnsi="Verdana" w:cs="Arial"/>
        </w:rPr>
      </w:pPr>
    </w:p>
    <w:p w14:paraId="18D25E9A" w14:textId="77777777" w:rsidR="00D77096" w:rsidRDefault="00D77096" w:rsidP="00D77096">
      <w:pPr>
        <w:rPr>
          <w:rFonts w:ascii="Verdana" w:hAnsi="Verdana" w:cs="Arial"/>
        </w:rPr>
      </w:pPr>
    </w:p>
    <w:p w14:paraId="59840579" w14:textId="77777777" w:rsidR="00D77096" w:rsidRPr="00F009E2" w:rsidRDefault="00D77096" w:rsidP="00D77096">
      <w:pPr>
        <w:rPr>
          <w:rFonts w:ascii="Verdana" w:hAnsi="Verdana" w:cs="Arial"/>
        </w:rPr>
      </w:pPr>
      <w:r>
        <w:rPr>
          <w:rFonts w:ascii="Verdana" w:hAnsi="Verdana" w:cs="Arial"/>
          <w:highlight w:val="lightGray"/>
          <w:lang w:val="sv-FI"/>
        </w:rPr>
        <w:t>Bakgrundsuppgifter om projektet och produkter som upphandlas</w:t>
      </w:r>
    </w:p>
    <w:p w14:paraId="38D2D065" w14:textId="77777777" w:rsidR="00D77096" w:rsidRPr="00F009E2" w:rsidRDefault="00D77096" w:rsidP="00D77096">
      <w:pPr>
        <w:rPr>
          <w:rFonts w:ascii="Verdana" w:hAnsi="Verdana" w:cs="Arial"/>
        </w:rPr>
      </w:pPr>
    </w:p>
    <w:p w14:paraId="0A917994" w14:textId="77777777" w:rsidR="00D77096" w:rsidRPr="00F009E2" w:rsidRDefault="00D77096" w:rsidP="00D77096">
      <w:pPr>
        <w:rPr>
          <w:rFonts w:ascii="Verdana" w:hAnsi="Verdana" w:cs="Arial"/>
        </w:rPr>
      </w:pPr>
      <w:r>
        <w:rPr>
          <w:rFonts w:ascii="Verdana" w:hAnsi="Verdana" w:cs="Arial"/>
          <w:lang w:val="sv-FI"/>
        </w:rPr>
        <w:t xml:space="preserve">Motivering till begäran om att avvika från upphandlingsanvisningen  </w:t>
      </w:r>
    </w:p>
    <w:p w14:paraId="09F1CFCD" w14:textId="77777777" w:rsidR="00D77096" w:rsidRPr="00F009E2" w:rsidRDefault="00D77096" w:rsidP="00D77096">
      <w:pPr>
        <w:pStyle w:val="Luettelokappale"/>
        <w:ind w:left="0"/>
        <w:rPr>
          <w:rFonts w:ascii="Verdana" w:hAnsi="Verdana" w:cs="Arial"/>
          <w:sz w:val="20"/>
          <w:szCs w:val="20"/>
        </w:rPr>
      </w:pPr>
    </w:p>
    <w:p w14:paraId="1CBDA552" w14:textId="77777777" w:rsidR="00D77096" w:rsidRPr="00046574" w:rsidRDefault="00046574" w:rsidP="0044211E">
      <w:pPr>
        <w:jc w:val="both"/>
        <w:rPr>
          <w:rStyle w:val="Korostus"/>
          <w:rFonts w:ascii="Verdana" w:hAnsi="Verdana"/>
          <w:bCs/>
          <w:i w:val="0"/>
          <w:color w:val="FF0000"/>
        </w:rPr>
      </w:pPr>
      <w:r>
        <w:rPr>
          <w:rStyle w:val="Korostus"/>
          <w:rFonts w:ascii="Verdana" w:hAnsi="Verdana"/>
          <w:i w:val="0"/>
          <w:iCs w:val="0"/>
          <w:color w:val="FF0000"/>
          <w:lang w:val="sv-FI"/>
        </w:rPr>
        <w:t>Exempel:</w:t>
      </w:r>
    </w:p>
    <w:p w14:paraId="327BF6F5" w14:textId="77777777" w:rsidR="00EE4898" w:rsidRPr="00D77096" w:rsidRDefault="00EE4898" w:rsidP="0044211E">
      <w:pPr>
        <w:ind w:left="284"/>
        <w:jc w:val="both"/>
        <w:rPr>
          <w:rStyle w:val="Korostus"/>
          <w:rFonts w:ascii="Verdana" w:hAnsi="Verdana"/>
          <w:b/>
          <w:i w:val="0"/>
        </w:rPr>
      </w:pPr>
    </w:p>
    <w:p w14:paraId="58BDE95F" w14:textId="77777777" w:rsidR="0044211E" w:rsidRPr="00D77096" w:rsidRDefault="00EE4898" w:rsidP="00D77096">
      <w:pPr>
        <w:jc w:val="both"/>
        <w:rPr>
          <w:rStyle w:val="Korostus"/>
          <w:rFonts w:ascii="Verdana" w:hAnsi="Verdana"/>
          <w:i w:val="0"/>
        </w:rPr>
      </w:pPr>
      <w:r>
        <w:rPr>
          <w:rStyle w:val="Korostus"/>
          <w:rFonts w:ascii="Verdana" w:hAnsi="Verdana"/>
          <w:i w:val="0"/>
          <w:iCs w:val="0"/>
          <w:lang w:val="sv-FI"/>
        </w:rPr>
        <w:t xml:space="preserve">Finlands Röda Kors har inlett projektet xxxxxxxxx. FRK har sökt ett understöd på 70 000 EUR för projektet och understödet genomförs som upphandling av xxxxxxxxxx. </w:t>
      </w:r>
    </w:p>
    <w:p w14:paraId="08AECF96" w14:textId="77777777" w:rsidR="0044211E" w:rsidRPr="00D77096" w:rsidRDefault="0044211E" w:rsidP="00D77096">
      <w:pPr>
        <w:jc w:val="both"/>
        <w:rPr>
          <w:rStyle w:val="Korostus"/>
          <w:rFonts w:ascii="Verdana" w:hAnsi="Verdana"/>
          <w:i w:val="0"/>
        </w:rPr>
      </w:pPr>
    </w:p>
    <w:p w14:paraId="355E5A73" w14:textId="77777777" w:rsidR="0044211E" w:rsidRPr="00D77096" w:rsidRDefault="00B86EE5" w:rsidP="00D77096">
      <w:pPr>
        <w:jc w:val="both"/>
        <w:rPr>
          <w:rStyle w:val="Korostus"/>
          <w:rFonts w:ascii="Verdana" w:hAnsi="Verdana"/>
          <w:i w:val="0"/>
        </w:rPr>
      </w:pPr>
      <w:r>
        <w:rPr>
          <w:rStyle w:val="Korostus"/>
          <w:rFonts w:ascii="Verdana" w:hAnsi="Verdana"/>
          <w:i w:val="0"/>
          <w:iCs w:val="0"/>
          <w:lang w:val="sv-FI"/>
        </w:rPr>
        <w:t xml:space="preserve">På grund av projektets brådskande tidsplan avviker man från FRK:s upphandlingsanvisning. Upphandlingen sker genom att man begär anbud från minst tre tjänsteleverantörer. Om tjänsteupphandlingen genomfördes med en öppen offentlig konkurrensutsättning i enlighet med upphandlingsanvisningen skulle upphandlingsprocessen bli för lång med tanke på projektets brådskande tidsplan. </w:t>
      </w:r>
    </w:p>
    <w:p w14:paraId="7FC0C703" w14:textId="77777777" w:rsidR="0044211E" w:rsidRPr="00D77096" w:rsidRDefault="0044211E" w:rsidP="0044211E">
      <w:pPr>
        <w:jc w:val="both"/>
        <w:rPr>
          <w:rStyle w:val="Korostus"/>
          <w:rFonts w:ascii="Verdana" w:hAnsi="Verdana"/>
          <w:i w:val="0"/>
        </w:rPr>
      </w:pPr>
    </w:p>
    <w:p w14:paraId="219FCB1B" w14:textId="77777777" w:rsidR="00EE4898" w:rsidRPr="00D77096" w:rsidRDefault="00EE4898" w:rsidP="00EE4898">
      <w:pPr>
        <w:rPr>
          <w:rFonts w:ascii="Verdana" w:hAnsi="Verdana" w:cs="Arial"/>
        </w:rPr>
      </w:pPr>
    </w:p>
    <w:tbl>
      <w:tblPr>
        <w:tblpPr w:leftFromText="141" w:rightFromText="141" w:vertAnchor="text" w:horzAnchor="margin" w:tblpXSpec="center" w:tblpY="730"/>
        <w:tblW w:w="9561" w:type="dxa"/>
        <w:tblLook w:val="04A0" w:firstRow="1" w:lastRow="0" w:firstColumn="1" w:lastColumn="0" w:noHBand="0" w:noVBand="1"/>
      </w:tblPr>
      <w:tblGrid>
        <w:gridCol w:w="2598"/>
        <w:gridCol w:w="222"/>
        <w:gridCol w:w="1217"/>
        <w:gridCol w:w="222"/>
        <w:gridCol w:w="2740"/>
        <w:gridCol w:w="222"/>
        <w:gridCol w:w="2340"/>
      </w:tblGrid>
      <w:tr w:rsidR="00EE4898" w:rsidRPr="00D77096" w14:paraId="755092DD" w14:textId="77777777" w:rsidTr="00EE4898">
        <w:trPr>
          <w:trHeight w:val="300"/>
        </w:trPr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F9EF5" w14:textId="77777777" w:rsidR="00EE4898" w:rsidRPr="00D77096" w:rsidRDefault="00EE4898" w:rsidP="00AD28B6">
            <w:pPr>
              <w:rPr>
                <w:rFonts w:ascii="Verdana" w:hAnsi="Verdana" w:cs="Arial"/>
                <w:bCs/>
                <w:color w:val="000000"/>
              </w:rPr>
            </w:pPr>
            <w:r>
              <w:rPr>
                <w:rFonts w:ascii="Verdana" w:hAnsi="Verdana" w:cs="Arial"/>
                <w:color w:val="000000"/>
                <w:lang w:val="sv-FI"/>
              </w:rPr>
              <w:t>Beredare: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1CFCE" w14:textId="77777777" w:rsidR="00EE4898" w:rsidRPr="00D77096" w:rsidRDefault="00EE4898" w:rsidP="00AD28B6">
            <w:pPr>
              <w:rPr>
                <w:rFonts w:ascii="Verdana" w:hAnsi="Verdana" w:cs="Arial"/>
                <w:b/>
                <w:bCs/>
                <w:color w:val="00000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DF185" w14:textId="77777777" w:rsidR="00EE4898" w:rsidRPr="00D77096" w:rsidRDefault="00EE4898" w:rsidP="00AD28B6">
            <w:pPr>
              <w:rPr>
                <w:rFonts w:ascii="Verdana" w:hAnsi="Verdan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7536F" w14:textId="77777777" w:rsidR="00EE4898" w:rsidRPr="00D77096" w:rsidRDefault="00EE4898" w:rsidP="00AD28B6">
            <w:pPr>
              <w:rPr>
                <w:rFonts w:ascii="Verdana" w:hAnsi="Verdana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8942E" w14:textId="77777777" w:rsidR="00EE4898" w:rsidRPr="00D77096" w:rsidRDefault="00EE4898" w:rsidP="00AD28B6">
            <w:pPr>
              <w:rPr>
                <w:rFonts w:ascii="Verdana" w:hAnsi="Verdan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96DCC" w14:textId="77777777" w:rsidR="00EE4898" w:rsidRPr="00D77096" w:rsidRDefault="00EE4898" w:rsidP="00AD28B6">
            <w:pPr>
              <w:rPr>
                <w:rFonts w:ascii="Verdana" w:hAnsi="Verdan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5F0B8" w14:textId="77777777" w:rsidR="00EE4898" w:rsidRPr="00D77096" w:rsidRDefault="00EE4898" w:rsidP="00AD28B6">
            <w:pPr>
              <w:rPr>
                <w:rFonts w:ascii="Verdana" w:hAnsi="Verdana"/>
              </w:rPr>
            </w:pPr>
          </w:p>
        </w:tc>
      </w:tr>
      <w:tr w:rsidR="00EE4898" w:rsidRPr="00D77096" w14:paraId="67531F1F" w14:textId="77777777" w:rsidTr="00EE4898">
        <w:trPr>
          <w:trHeight w:val="255"/>
        </w:trPr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F2830" w14:textId="77777777" w:rsidR="00EE4898" w:rsidRPr="00D77096" w:rsidRDefault="00EE4898" w:rsidP="00AD28B6">
            <w:pPr>
              <w:rPr>
                <w:rFonts w:ascii="Verdana" w:hAnsi="Verdan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595AC" w14:textId="77777777" w:rsidR="00EE4898" w:rsidRPr="00D77096" w:rsidRDefault="00EE4898" w:rsidP="00AD28B6">
            <w:pPr>
              <w:rPr>
                <w:rFonts w:ascii="Verdana" w:hAnsi="Verdana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BD854" w14:textId="77777777" w:rsidR="00EE4898" w:rsidRPr="00D77096" w:rsidRDefault="00EE4898" w:rsidP="00AD28B6">
            <w:pPr>
              <w:rPr>
                <w:rFonts w:ascii="Verdana" w:hAnsi="Verdan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6D71F" w14:textId="77777777" w:rsidR="00EE4898" w:rsidRPr="00D77096" w:rsidRDefault="00EE4898" w:rsidP="00AD28B6">
            <w:pPr>
              <w:rPr>
                <w:rFonts w:ascii="Verdana" w:hAnsi="Verdana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79A7B" w14:textId="77777777" w:rsidR="00EE4898" w:rsidRPr="00D77096" w:rsidRDefault="00EE4898" w:rsidP="00AD28B6">
            <w:pPr>
              <w:rPr>
                <w:rFonts w:ascii="Verdana" w:hAnsi="Verdan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E0879" w14:textId="77777777" w:rsidR="00EE4898" w:rsidRPr="00D77096" w:rsidRDefault="00EE4898" w:rsidP="00AD28B6">
            <w:pPr>
              <w:rPr>
                <w:rFonts w:ascii="Verdana" w:hAnsi="Verdan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7CEBE" w14:textId="77777777" w:rsidR="00EE4898" w:rsidRPr="00D77096" w:rsidRDefault="00EE4898" w:rsidP="00AD28B6">
            <w:pPr>
              <w:rPr>
                <w:rFonts w:ascii="Verdana" w:hAnsi="Verdana"/>
              </w:rPr>
            </w:pPr>
          </w:p>
        </w:tc>
      </w:tr>
      <w:tr w:rsidR="00EE4898" w:rsidRPr="00D77096" w14:paraId="74E08099" w14:textId="77777777" w:rsidTr="00EE4898">
        <w:trPr>
          <w:trHeight w:val="255"/>
        </w:trPr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DDC8C4" w14:textId="77777777" w:rsidR="00EE4898" w:rsidRPr="00D77096" w:rsidRDefault="00EE4898" w:rsidP="00AD28B6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C059C" w14:textId="77777777" w:rsidR="00EE4898" w:rsidRPr="00D77096" w:rsidRDefault="00EE4898" w:rsidP="00AD28B6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1FF5A2" w14:textId="77777777" w:rsidR="00EE4898" w:rsidRPr="00D77096" w:rsidRDefault="00C4542C" w:rsidP="00AD28B6">
            <w:pPr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  <w:lang w:val="sv-FI"/>
              </w:rPr>
              <w:t xml:space="preserve"> .   .2022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F1806" w14:textId="77777777" w:rsidR="00EE4898" w:rsidRPr="00D77096" w:rsidRDefault="00EE4898" w:rsidP="00AD28B6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E985A8" w14:textId="77777777" w:rsidR="00EE4898" w:rsidRPr="00D77096" w:rsidRDefault="00EE4898" w:rsidP="00AD28B6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951F4" w14:textId="77777777" w:rsidR="00EE4898" w:rsidRPr="00D77096" w:rsidRDefault="00EE4898" w:rsidP="00AD28B6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89C1E7" w14:textId="77777777" w:rsidR="00EE4898" w:rsidRPr="00D77096" w:rsidRDefault="00EE4898" w:rsidP="00AD28B6">
            <w:pPr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  <w:lang w:val="sv-FI"/>
              </w:rPr>
              <w:t> </w:t>
            </w:r>
          </w:p>
        </w:tc>
      </w:tr>
      <w:tr w:rsidR="00EE4898" w:rsidRPr="00D77096" w14:paraId="03B54AFA" w14:textId="77777777" w:rsidTr="00EE4898">
        <w:trPr>
          <w:trHeight w:val="255"/>
        </w:trPr>
        <w:tc>
          <w:tcPr>
            <w:tcW w:w="25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26AEF" w14:textId="77777777" w:rsidR="00EE4898" w:rsidRPr="00D77096" w:rsidRDefault="00EE4898" w:rsidP="00AD28B6">
            <w:pPr>
              <w:rPr>
                <w:rFonts w:ascii="Verdana" w:hAnsi="Verdana" w:cs="Arial"/>
                <w:iCs/>
                <w:color w:val="000000"/>
              </w:rPr>
            </w:pPr>
            <w:r>
              <w:rPr>
                <w:rFonts w:ascii="Verdana" w:hAnsi="Verdana" w:cs="Arial"/>
                <w:color w:val="000000"/>
                <w:lang w:val="sv-FI"/>
              </w:rPr>
              <w:t xml:space="preserve">Namn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D4EAE" w14:textId="77777777" w:rsidR="00EE4898" w:rsidRPr="00D77096" w:rsidRDefault="00EE4898" w:rsidP="00AD28B6">
            <w:pPr>
              <w:rPr>
                <w:rFonts w:ascii="Verdana" w:hAnsi="Verdana" w:cs="Arial"/>
                <w:i/>
                <w:iCs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04CB7" w14:textId="77777777" w:rsidR="00EE4898" w:rsidRPr="00D77096" w:rsidRDefault="00EE4898" w:rsidP="00AD28B6">
            <w:pPr>
              <w:rPr>
                <w:rFonts w:ascii="Verdana" w:hAnsi="Verdana" w:cs="Arial"/>
                <w:iCs/>
                <w:color w:val="000000"/>
              </w:rPr>
            </w:pPr>
            <w:r>
              <w:rPr>
                <w:rFonts w:ascii="Verdana" w:hAnsi="Verdana" w:cs="Arial"/>
                <w:color w:val="000000"/>
                <w:lang w:val="sv-FI"/>
              </w:rPr>
              <w:t xml:space="preserve">Datum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BEAB7" w14:textId="77777777" w:rsidR="00EE4898" w:rsidRPr="00D77096" w:rsidRDefault="00EE4898" w:rsidP="00AD28B6">
            <w:pPr>
              <w:rPr>
                <w:rFonts w:ascii="Verdana" w:hAnsi="Verdana" w:cs="Arial"/>
                <w:i/>
                <w:iCs/>
                <w:color w:val="000000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826FA" w14:textId="77777777" w:rsidR="00EE4898" w:rsidRPr="00D77096" w:rsidRDefault="00EE4898" w:rsidP="00AD28B6">
            <w:pPr>
              <w:rPr>
                <w:rFonts w:ascii="Verdana" w:hAnsi="Verdana" w:cs="Arial"/>
                <w:iCs/>
                <w:color w:val="000000"/>
              </w:rPr>
            </w:pPr>
            <w:r>
              <w:rPr>
                <w:rFonts w:ascii="Verdana" w:hAnsi="Verdana" w:cs="Arial"/>
                <w:color w:val="000000"/>
                <w:lang w:val="sv-FI"/>
              </w:rPr>
              <w:t xml:space="preserve">Titel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C1D03" w14:textId="77777777" w:rsidR="00EE4898" w:rsidRPr="00D77096" w:rsidRDefault="00EE4898" w:rsidP="00AD28B6">
            <w:pPr>
              <w:rPr>
                <w:rFonts w:ascii="Verdana" w:hAnsi="Verdana" w:cs="Arial"/>
                <w:i/>
                <w:iCs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1CDEA" w14:textId="77777777" w:rsidR="00EE4898" w:rsidRPr="00D77096" w:rsidRDefault="00EE4898" w:rsidP="00AD28B6">
            <w:pPr>
              <w:rPr>
                <w:rFonts w:ascii="Verdana" w:hAnsi="Verdana" w:cs="Arial"/>
                <w:iCs/>
                <w:color w:val="000000"/>
              </w:rPr>
            </w:pPr>
            <w:r>
              <w:rPr>
                <w:rFonts w:ascii="Verdana" w:hAnsi="Verdana" w:cs="Arial"/>
                <w:color w:val="000000"/>
                <w:lang w:val="sv-FI"/>
              </w:rPr>
              <w:t xml:space="preserve">Underskrift </w:t>
            </w:r>
          </w:p>
        </w:tc>
      </w:tr>
      <w:tr w:rsidR="00EE4898" w:rsidRPr="00D77096" w14:paraId="3454A305" w14:textId="77777777" w:rsidTr="00EE4898">
        <w:trPr>
          <w:trHeight w:val="255"/>
        </w:trPr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09F870" w14:textId="77777777" w:rsidR="00EE4898" w:rsidRPr="00D77096" w:rsidRDefault="00EE4898" w:rsidP="00AD28B6">
            <w:pPr>
              <w:rPr>
                <w:rFonts w:ascii="Verdana" w:hAnsi="Verdana" w:cs="Arial"/>
                <w:b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8CD38D" w14:textId="77777777" w:rsidR="00EE4898" w:rsidRPr="00D77096" w:rsidRDefault="00EE4898" w:rsidP="00AD28B6">
            <w:pPr>
              <w:rPr>
                <w:rFonts w:ascii="Verdana" w:hAnsi="Verdana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9CB385" w14:textId="77777777" w:rsidR="00EE4898" w:rsidRPr="00D77096" w:rsidRDefault="00EE4898" w:rsidP="00AD28B6">
            <w:pPr>
              <w:rPr>
                <w:rFonts w:ascii="Verdana" w:hAnsi="Verdan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9FD35A" w14:textId="77777777" w:rsidR="00EE4898" w:rsidRPr="00D77096" w:rsidRDefault="00EE4898" w:rsidP="00AD28B6">
            <w:pPr>
              <w:rPr>
                <w:rFonts w:ascii="Verdana" w:hAnsi="Verdana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7BFBF7" w14:textId="77777777" w:rsidR="00EE4898" w:rsidRPr="00D77096" w:rsidRDefault="00EE4898" w:rsidP="00AD28B6">
            <w:pPr>
              <w:rPr>
                <w:rFonts w:ascii="Verdana" w:hAnsi="Verdan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7DE529" w14:textId="77777777" w:rsidR="00EE4898" w:rsidRPr="00D77096" w:rsidRDefault="00EE4898" w:rsidP="00AD28B6">
            <w:pPr>
              <w:rPr>
                <w:rFonts w:ascii="Verdana" w:hAnsi="Verdan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CD12BC" w14:textId="77777777" w:rsidR="00EE4898" w:rsidRPr="00D77096" w:rsidRDefault="00EE4898" w:rsidP="00AD28B6">
            <w:pPr>
              <w:rPr>
                <w:rFonts w:ascii="Verdana" w:hAnsi="Verdana"/>
              </w:rPr>
            </w:pPr>
          </w:p>
        </w:tc>
      </w:tr>
      <w:tr w:rsidR="00EE4898" w:rsidRPr="00D77096" w14:paraId="5083D469" w14:textId="77777777" w:rsidTr="00EE4898">
        <w:trPr>
          <w:trHeight w:val="512"/>
        </w:trPr>
        <w:tc>
          <w:tcPr>
            <w:tcW w:w="25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DFEBFDF" w14:textId="77777777" w:rsidR="00EE4898" w:rsidRPr="00D77096" w:rsidRDefault="00EE4898" w:rsidP="00AD28B6">
            <w:pPr>
              <w:rPr>
                <w:rFonts w:ascii="Verdana" w:hAnsi="Verdan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13ABAD" w14:textId="77777777" w:rsidR="00EE4898" w:rsidRPr="00D77096" w:rsidRDefault="00EE4898" w:rsidP="00AD28B6">
            <w:pPr>
              <w:rPr>
                <w:rFonts w:ascii="Verdana" w:hAnsi="Verdana"/>
              </w:rPr>
            </w:pPr>
          </w:p>
        </w:tc>
        <w:tc>
          <w:tcPr>
            <w:tcW w:w="12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AADC146" w14:textId="77777777" w:rsidR="00EE4898" w:rsidRPr="00D77096" w:rsidRDefault="00EE4898" w:rsidP="00AD28B6">
            <w:pPr>
              <w:rPr>
                <w:rFonts w:ascii="Verdana" w:hAnsi="Verdan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DC6176" w14:textId="77777777" w:rsidR="00EE4898" w:rsidRPr="00D77096" w:rsidRDefault="00EE4898" w:rsidP="00AD28B6">
            <w:pPr>
              <w:rPr>
                <w:rFonts w:ascii="Verdana" w:hAnsi="Verdana"/>
              </w:rPr>
            </w:pPr>
          </w:p>
        </w:tc>
        <w:tc>
          <w:tcPr>
            <w:tcW w:w="27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F93CD34" w14:textId="77777777" w:rsidR="00EE4898" w:rsidRPr="00D77096" w:rsidRDefault="00EE4898" w:rsidP="00AD28B6">
            <w:pPr>
              <w:rPr>
                <w:rFonts w:ascii="Verdana" w:hAnsi="Verdana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433F57F" w14:textId="77777777" w:rsidR="00EE4898" w:rsidRPr="00D77096" w:rsidRDefault="00EE4898" w:rsidP="00AD28B6">
            <w:pPr>
              <w:rPr>
                <w:rFonts w:ascii="Verdana" w:hAnsi="Verdana"/>
              </w:rPr>
            </w:pPr>
          </w:p>
        </w:tc>
        <w:tc>
          <w:tcPr>
            <w:tcW w:w="2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85DC60E" w14:textId="77777777" w:rsidR="00EE4898" w:rsidRPr="00D77096" w:rsidRDefault="00EE4898" w:rsidP="00AD28B6">
            <w:pPr>
              <w:rPr>
                <w:rFonts w:ascii="Verdana" w:hAnsi="Verdana"/>
              </w:rPr>
            </w:pPr>
          </w:p>
        </w:tc>
      </w:tr>
      <w:tr w:rsidR="00EE4898" w:rsidRPr="00D77096" w14:paraId="0AF4DD4D" w14:textId="77777777" w:rsidTr="00EE4898">
        <w:trPr>
          <w:trHeight w:val="589"/>
        </w:trPr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8AB5D" w14:textId="77777777" w:rsidR="00EE4898" w:rsidRPr="00D77096" w:rsidRDefault="00EE4898" w:rsidP="00AD28B6">
            <w:pPr>
              <w:rPr>
                <w:rFonts w:ascii="Verdana" w:hAnsi="Verdana" w:cs="Arial"/>
                <w:bCs/>
                <w:color w:val="000000"/>
              </w:rPr>
            </w:pPr>
          </w:p>
          <w:p w14:paraId="6C530C36" w14:textId="77777777" w:rsidR="00EE4898" w:rsidRPr="00D77096" w:rsidRDefault="00EE4898" w:rsidP="00AD28B6">
            <w:pPr>
              <w:rPr>
                <w:rFonts w:ascii="Verdana" w:hAnsi="Verdana" w:cs="Arial"/>
                <w:b/>
                <w:color w:val="000000"/>
              </w:rPr>
            </w:pPr>
          </w:p>
          <w:p w14:paraId="49087684" w14:textId="77777777" w:rsidR="00EE4898" w:rsidRPr="00D77096" w:rsidRDefault="00EE4898" w:rsidP="00AD28B6">
            <w:pPr>
              <w:rPr>
                <w:rFonts w:ascii="Verdana" w:hAnsi="Verdana" w:cs="Arial"/>
                <w:bCs/>
                <w:color w:val="000000"/>
              </w:rPr>
            </w:pPr>
            <w:r>
              <w:rPr>
                <w:rFonts w:ascii="Verdana" w:hAnsi="Verdana" w:cs="Arial"/>
                <w:color w:val="000000"/>
                <w:lang w:val="sv-FI"/>
              </w:rPr>
              <w:t>Godkännare: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78C61" w14:textId="77777777" w:rsidR="00EE4898" w:rsidRPr="00D77096" w:rsidRDefault="00EE4898" w:rsidP="00AD28B6">
            <w:pPr>
              <w:rPr>
                <w:rFonts w:ascii="Verdana" w:hAnsi="Verdana" w:cs="Arial"/>
                <w:b/>
                <w:bCs/>
                <w:color w:val="00000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14AB0" w14:textId="77777777" w:rsidR="00EE4898" w:rsidRPr="00D77096" w:rsidRDefault="00EE4898" w:rsidP="00AD28B6">
            <w:pPr>
              <w:rPr>
                <w:rFonts w:ascii="Verdana" w:hAnsi="Verdan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B3FE5" w14:textId="77777777" w:rsidR="00EE4898" w:rsidRPr="00D77096" w:rsidRDefault="00EE4898" w:rsidP="00AD28B6">
            <w:pPr>
              <w:rPr>
                <w:rFonts w:ascii="Verdana" w:hAnsi="Verdana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EF4B5" w14:textId="77777777" w:rsidR="00EE4898" w:rsidRPr="00D77096" w:rsidRDefault="00EE4898" w:rsidP="00AD28B6">
            <w:pPr>
              <w:rPr>
                <w:rFonts w:ascii="Verdana" w:hAnsi="Verdan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E864A" w14:textId="77777777" w:rsidR="00EE4898" w:rsidRPr="00D77096" w:rsidRDefault="00EE4898" w:rsidP="00AD28B6">
            <w:pPr>
              <w:rPr>
                <w:rFonts w:ascii="Verdana" w:hAnsi="Verdan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2AA1D" w14:textId="77777777" w:rsidR="00EE4898" w:rsidRPr="00D77096" w:rsidRDefault="00EE4898" w:rsidP="00AD28B6">
            <w:pPr>
              <w:rPr>
                <w:rFonts w:ascii="Verdana" w:hAnsi="Verdana"/>
              </w:rPr>
            </w:pPr>
          </w:p>
        </w:tc>
      </w:tr>
      <w:tr w:rsidR="00EE4898" w:rsidRPr="00D77096" w14:paraId="0E4B3DFA" w14:textId="77777777" w:rsidTr="00EE4898">
        <w:trPr>
          <w:trHeight w:val="255"/>
        </w:trPr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A8060" w14:textId="77777777" w:rsidR="00EE4898" w:rsidRPr="00D77096" w:rsidRDefault="00EE4898" w:rsidP="00AD28B6">
            <w:pPr>
              <w:rPr>
                <w:rFonts w:ascii="Verdana" w:hAnsi="Verdan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BE5ED" w14:textId="77777777" w:rsidR="00EE4898" w:rsidRPr="00D77096" w:rsidRDefault="00EE4898" w:rsidP="00AD28B6">
            <w:pPr>
              <w:rPr>
                <w:rFonts w:ascii="Verdana" w:hAnsi="Verdana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08319" w14:textId="77777777" w:rsidR="00EE4898" w:rsidRPr="00D77096" w:rsidRDefault="00EE4898" w:rsidP="00AD28B6">
            <w:pPr>
              <w:rPr>
                <w:rFonts w:ascii="Verdana" w:hAnsi="Verdan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2334A" w14:textId="77777777" w:rsidR="00EE4898" w:rsidRPr="00D77096" w:rsidRDefault="00EE4898" w:rsidP="00AD28B6">
            <w:pPr>
              <w:rPr>
                <w:rFonts w:ascii="Verdana" w:hAnsi="Verdana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69C96" w14:textId="77777777" w:rsidR="00EE4898" w:rsidRPr="00D77096" w:rsidRDefault="00EE4898" w:rsidP="00AD28B6">
            <w:pPr>
              <w:rPr>
                <w:rFonts w:ascii="Verdana" w:hAnsi="Verdan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20641" w14:textId="77777777" w:rsidR="00EE4898" w:rsidRPr="00D77096" w:rsidRDefault="00EE4898" w:rsidP="00AD28B6">
            <w:pPr>
              <w:rPr>
                <w:rFonts w:ascii="Verdana" w:hAnsi="Verdan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6A456" w14:textId="77777777" w:rsidR="00EE4898" w:rsidRPr="00D77096" w:rsidRDefault="00EE4898" w:rsidP="00AD28B6">
            <w:pPr>
              <w:rPr>
                <w:rFonts w:ascii="Verdana" w:hAnsi="Verdana"/>
              </w:rPr>
            </w:pPr>
          </w:p>
        </w:tc>
      </w:tr>
      <w:tr w:rsidR="00EE4898" w:rsidRPr="00D77096" w14:paraId="05FBBA68" w14:textId="77777777" w:rsidTr="00EE4898">
        <w:trPr>
          <w:trHeight w:val="255"/>
        </w:trPr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956547" w14:textId="77777777" w:rsidR="00EE4898" w:rsidRPr="00D77096" w:rsidRDefault="00EE4898" w:rsidP="00AD28B6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B3D3E" w14:textId="77777777" w:rsidR="00EE4898" w:rsidRPr="00D77096" w:rsidRDefault="00EE4898" w:rsidP="00AD28B6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495574" w14:textId="77777777" w:rsidR="00EE4898" w:rsidRPr="00D77096" w:rsidRDefault="00877C2D" w:rsidP="00AD28B6">
            <w:pPr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  <w:lang w:val="sv-FI"/>
              </w:rPr>
              <w:t xml:space="preserve">  .   .2022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02C7E" w14:textId="77777777" w:rsidR="00EE4898" w:rsidRPr="00D77096" w:rsidRDefault="00EE4898" w:rsidP="00AD28B6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97A03D" w14:textId="77777777" w:rsidR="00EE4898" w:rsidRPr="00D77096" w:rsidRDefault="00EE4898" w:rsidP="00AD28B6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AFC0F" w14:textId="77777777" w:rsidR="00EE4898" w:rsidRPr="00D77096" w:rsidRDefault="00EE4898" w:rsidP="00AD28B6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D49241" w14:textId="77777777" w:rsidR="00EE4898" w:rsidRPr="00D77096" w:rsidRDefault="00EE4898" w:rsidP="00AD28B6">
            <w:pPr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  <w:lang w:val="sv-FI"/>
              </w:rPr>
              <w:t> </w:t>
            </w:r>
          </w:p>
        </w:tc>
      </w:tr>
      <w:tr w:rsidR="00EE4898" w:rsidRPr="00D77096" w14:paraId="6650F06C" w14:textId="77777777" w:rsidTr="00EE4898">
        <w:trPr>
          <w:trHeight w:val="255"/>
        </w:trPr>
        <w:tc>
          <w:tcPr>
            <w:tcW w:w="25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AE5C0" w14:textId="77777777" w:rsidR="00EE4898" w:rsidRPr="00D77096" w:rsidRDefault="00EE4898" w:rsidP="00AD28B6">
            <w:pPr>
              <w:rPr>
                <w:rFonts w:ascii="Verdana" w:hAnsi="Verdana" w:cs="Arial"/>
                <w:iCs/>
                <w:color w:val="000000"/>
              </w:rPr>
            </w:pPr>
            <w:r>
              <w:rPr>
                <w:rFonts w:ascii="Verdana" w:hAnsi="Verdana" w:cs="Arial"/>
                <w:color w:val="000000"/>
                <w:lang w:val="sv-FI"/>
              </w:rPr>
              <w:t xml:space="preserve">Namn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CB28A" w14:textId="77777777" w:rsidR="00EE4898" w:rsidRPr="00D77096" w:rsidRDefault="00EE4898" w:rsidP="00AD28B6">
            <w:pPr>
              <w:rPr>
                <w:rFonts w:ascii="Verdana" w:hAnsi="Verdana" w:cs="Arial"/>
                <w:i/>
                <w:iCs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A5663" w14:textId="77777777" w:rsidR="00EE4898" w:rsidRPr="00D77096" w:rsidRDefault="00EE4898" w:rsidP="00AD28B6">
            <w:pPr>
              <w:rPr>
                <w:rFonts w:ascii="Verdana" w:hAnsi="Verdana" w:cs="Arial"/>
                <w:iCs/>
                <w:color w:val="000000"/>
              </w:rPr>
            </w:pPr>
            <w:r>
              <w:rPr>
                <w:rFonts w:ascii="Verdana" w:hAnsi="Verdana" w:cs="Arial"/>
                <w:color w:val="000000"/>
                <w:lang w:val="sv-FI"/>
              </w:rPr>
              <w:t xml:space="preserve">Datum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0F05A" w14:textId="77777777" w:rsidR="00EE4898" w:rsidRPr="00D77096" w:rsidRDefault="00EE4898" w:rsidP="00AD28B6">
            <w:pPr>
              <w:rPr>
                <w:rFonts w:ascii="Verdana" w:hAnsi="Verdana" w:cs="Arial"/>
                <w:i/>
                <w:iCs/>
                <w:color w:val="000000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1851D" w14:textId="77777777" w:rsidR="00EE4898" w:rsidRPr="00D77096" w:rsidRDefault="00EE4898" w:rsidP="00AD28B6">
            <w:pPr>
              <w:rPr>
                <w:rFonts w:ascii="Verdana" w:hAnsi="Verdana" w:cs="Arial"/>
                <w:iCs/>
                <w:color w:val="000000"/>
              </w:rPr>
            </w:pPr>
            <w:r>
              <w:rPr>
                <w:rFonts w:ascii="Verdana" w:hAnsi="Verdana" w:cs="Arial"/>
                <w:color w:val="000000"/>
                <w:lang w:val="sv-FI"/>
              </w:rPr>
              <w:t xml:space="preserve">Titel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C69E7" w14:textId="77777777" w:rsidR="00EE4898" w:rsidRPr="00D77096" w:rsidRDefault="00EE4898" w:rsidP="00AD28B6">
            <w:pPr>
              <w:rPr>
                <w:rFonts w:ascii="Verdana" w:hAnsi="Verdana" w:cs="Arial"/>
                <w:i/>
                <w:iCs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77784" w14:textId="77777777" w:rsidR="00EE4898" w:rsidRPr="00D77096" w:rsidRDefault="00EE4898" w:rsidP="00AD28B6">
            <w:pPr>
              <w:rPr>
                <w:rFonts w:ascii="Verdana" w:hAnsi="Verdana" w:cs="Arial"/>
                <w:iCs/>
                <w:color w:val="000000"/>
              </w:rPr>
            </w:pPr>
            <w:r>
              <w:rPr>
                <w:rFonts w:ascii="Verdana" w:hAnsi="Verdana" w:cs="Arial"/>
                <w:color w:val="000000"/>
                <w:lang w:val="sv-FI"/>
              </w:rPr>
              <w:t xml:space="preserve">Underskrift </w:t>
            </w:r>
          </w:p>
        </w:tc>
      </w:tr>
    </w:tbl>
    <w:p w14:paraId="4A24479C" w14:textId="77777777" w:rsidR="00EE4898" w:rsidRPr="00D77096" w:rsidRDefault="00EE4898" w:rsidP="00EE4898">
      <w:pPr>
        <w:rPr>
          <w:rFonts w:ascii="Verdana" w:hAnsi="Verdana" w:cs="Arial"/>
        </w:rPr>
      </w:pPr>
    </w:p>
    <w:p w14:paraId="6CDC067C" w14:textId="77777777" w:rsidR="00EE4898" w:rsidRPr="00D77096" w:rsidRDefault="00EE4898" w:rsidP="00EE4898">
      <w:pPr>
        <w:rPr>
          <w:rFonts w:ascii="Verdana" w:hAnsi="Verdana" w:cs="Arial"/>
        </w:rPr>
      </w:pPr>
    </w:p>
    <w:p w14:paraId="4FF1A294" w14:textId="77777777" w:rsidR="00EE4898" w:rsidRPr="00D77096" w:rsidRDefault="00EE4898" w:rsidP="00EE4898">
      <w:pPr>
        <w:rPr>
          <w:rFonts w:ascii="Verdana" w:hAnsi="Verdana" w:cs="Arial"/>
        </w:rPr>
      </w:pPr>
    </w:p>
    <w:sectPr w:rsidR="00EE4898" w:rsidRPr="00D77096" w:rsidSect="00CE6FAC">
      <w:headerReference w:type="default" r:id="rId10"/>
      <w:headerReference w:type="first" r:id="rId11"/>
      <w:footerReference w:type="first" r:id="rId12"/>
      <w:pgSz w:w="11907" w:h="16840" w:code="9"/>
      <w:pgMar w:top="624" w:right="1134" w:bottom="567" w:left="1418" w:header="567" w:footer="1315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79B6B" w14:textId="77777777" w:rsidR="002A1E28" w:rsidRDefault="002A1E28">
      <w:r>
        <w:separator/>
      </w:r>
    </w:p>
  </w:endnote>
  <w:endnote w:type="continuationSeparator" w:id="0">
    <w:p w14:paraId="086B0F36" w14:textId="77777777" w:rsidR="002A1E28" w:rsidRDefault="002A1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390"/>
      <w:gridCol w:w="2343"/>
      <w:gridCol w:w="638"/>
      <w:gridCol w:w="2338"/>
    </w:tblGrid>
    <w:tr w:rsidR="00D25F31" w:rsidRPr="00CE6FAC" w14:paraId="6BBDBDDC" w14:textId="77777777" w:rsidTr="00CE6FAC">
      <w:trPr>
        <w:cantSplit/>
        <w:trHeight w:val="80"/>
      </w:trPr>
      <w:tc>
        <w:tcPr>
          <w:tcW w:w="4390" w:type="dxa"/>
        </w:tcPr>
        <w:p w14:paraId="2202F8BE" w14:textId="77777777" w:rsidR="00D25F31" w:rsidRPr="00910A74" w:rsidRDefault="00D25F31" w:rsidP="00A1672E">
          <w:pPr>
            <w:pStyle w:val="Alatunniste"/>
            <w:tabs>
              <w:tab w:val="clear" w:pos="4819"/>
              <w:tab w:val="clear" w:pos="9638"/>
              <w:tab w:val="left" w:pos="476"/>
              <w:tab w:val="left" w:pos="851"/>
              <w:tab w:val="left" w:pos="1871"/>
              <w:tab w:val="left" w:pos="2198"/>
            </w:tabs>
            <w:ind w:right="-538"/>
            <w:rPr>
              <w:rFonts w:ascii="Verdana" w:hAnsi="Verdana"/>
              <w:sz w:val="11"/>
            </w:rPr>
          </w:pPr>
        </w:p>
      </w:tc>
      <w:tc>
        <w:tcPr>
          <w:tcW w:w="2343" w:type="dxa"/>
        </w:tcPr>
        <w:p w14:paraId="670D48D8" w14:textId="77777777" w:rsidR="00D25F31" w:rsidRPr="00A339A6" w:rsidRDefault="00D25F31" w:rsidP="00C03069">
          <w:pPr>
            <w:pStyle w:val="Alatunniste"/>
            <w:rPr>
              <w:rFonts w:ascii="Verdana" w:hAnsi="Verdana"/>
              <w:sz w:val="16"/>
              <w:szCs w:val="16"/>
            </w:rPr>
          </w:pPr>
        </w:p>
      </w:tc>
      <w:tc>
        <w:tcPr>
          <w:tcW w:w="638" w:type="dxa"/>
        </w:tcPr>
        <w:p w14:paraId="03B06CAD" w14:textId="77777777" w:rsidR="00D25F31" w:rsidRPr="00A339A6" w:rsidRDefault="00D25F31" w:rsidP="005050FD">
          <w:pPr>
            <w:pStyle w:val="Alatunniste"/>
            <w:rPr>
              <w:rFonts w:ascii="Verdana" w:hAnsi="Verdana"/>
              <w:sz w:val="11"/>
            </w:rPr>
          </w:pPr>
          <w:bookmarkStart w:id="0" w:name="_MON_1233931912"/>
          <w:bookmarkEnd w:id="0"/>
        </w:p>
      </w:tc>
      <w:tc>
        <w:tcPr>
          <w:tcW w:w="2338" w:type="dxa"/>
          <w:tcMar>
            <w:left w:w="57" w:type="dxa"/>
            <w:right w:w="57" w:type="dxa"/>
          </w:tcMar>
        </w:tcPr>
        <w:p w14:paraId="2245D309" w14:textId="77777777" w:rsidR="00D25F31" w:rsidRPr="00C03069" w:rsidRDefault="00D25F31" w:rsidP="00C03069">
          <w:pPr>
            <w:pStyle w:val="Alatunniste"/>
            <w:rPr>
              <w:rFonts w:ascii="Verdana" w:hAnsi="Verdana"/>
              <w:sz w:val="11"/>
            </w:rPr>
          </w:pPr>
        </w:p>
      </w:tc>
    </w:tr>
  </w:tbl>
  <w:p w14:paraId="69298699" w14:textId="77777777" w:rsidR="00D25F31" w:rsidRPr="00C82F18" w:rsidRDefault="00D25F31" w:rsidP="00C82F18">
    <w:pPr>
      <w:pStyle w:val="Alatunnist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6F863" w14:textId="77777777" w:rsidR="002A1E28" w:rsidRDefault="002A1E28">
      <w:r>
        <w:separator/>
      </w:r>
    </w:p>
  </w:footnote>
  <w:footnote w:type="continuationSeparator" w:id="0">
    <w:p w14:paraId="047DDD57" w14:textId="77777777" w:rsidR="002A1E28" w:rsidRDefault="002A1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9B8A4" w14:textId="77777777" w:rsidR="00D25F31" w:rsidRPr="00254089" w:rsidRDefault="00D25F31" w:rsidP="00025C72">
    <w:pPr>
      <w:pStyle w:val="Yltunniste"/>
      <w:jc w:val="right"/>
      <w:rPr>
        <w:rFonts w:ascii="Verdana" w:hAnsi="Verdana" w:cs="Arial"/>
      </w:rPr>
    </w:pPr>
    <w:r>
      <w:rPr>
        <w:rStyle w:val="Sivunumero"/>
        <w:rFonts w:ascii="Verdana" w:hAnsi="Verdana" w:cs="Arial"/>
        <w:lang w:val="sv-FI"/>
      </w:rPr>
      <w:fldChar w:fldCharType="begin"/>
    </w:r>
    <w:r>
      <w:rPr>
        <w:rStyle w:val="Sivunumero"/>
        <w:rFonts w:ascii="Verdana" w:hAnsi="Verdana" w:cs="Arial"/>
        <w:lang w:val="sv-FI"/>
      </w:rPr>
      <w:instrText xml:space="preserve"> PAGE </w:instrText>
    </w:r>
    <w:r>
      <w:rPr>
        <w:rStyle w:val="Sivunumero"/>
        <w:rFonts w:ascii="Verdana" w:hAnsi="Verdana" w:cs="Arial"/>
        <w:lang w:val="sv-FI"/>
      </w:rPr>
      <w:fldChar w:fldCharType="separate"/>
    </w:r>
    <w:r>
      <w:rPr>
        <w:rStyle w:val="Sivunumero"/>
        <w:rFonts w:ascii="Verdana" w:hAnsi="Verdana" w:cs="Arial"/>
        <w:noProof/>
        <w:lang w:val="sv-FI"/>
      </w:rPr>
      <w:t>2</w:t>
    </w:r>
    <w:r>
      <w:rPr>
        <w:rStyle w:val="Sivunumero"/>
        <w:rFonts w:ascii="Verdana" w:hAnsi="Verdana" w:cs="Arial"/>
        <w:lang w:val="sv-FI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5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748"/>
      <w:gridCol w:w="1101"/>
      <w:gridCol w:w="2302"/>
      <w:gridCol w:w="2194"/>
    </w:tblGrid>
    <w:tr w:rsidR="00D25F31" w14:paraId="1C25BA0F" w14:textId="77777777" w:rsidTr="007A28A8">
      <w:trPr>
        <w:trHeight w:val="907"/>
      </w:trPr>
      <w:tc>
        <w:tcPr>
          <w:tcW w:w="4748" w:type="dxa"/>
        </w:tcPr>
        <w:p w14:paraId="1C1C7468" w14:textId="77777777" w:rsidR="00D25F31" w:rsidRDefault="00407737" w:rsidP="00A17EDC">
          <w:pPr>
            <w:pStyle w:val="Yltunniste"/>
          </w:pPr>
          <w:r>
            <w:rPr>
              <w:noProof/>
              <w:sz w:val="24"/>
              <w:szCs w:val="24"/>
              <w:lang w:val="sv-FI"/>
            </w:rPr>
            <w:drawing>
              <wp:inline distT="0" distB="0" distL="0" distR="0" wp14:anchorId="15FDE357" wp14:editId="4807397A">
                <wp:extent cx="1606860" cy="790575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r_rk_col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5844" cy="794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01" w:type="dxa"/>
        </w:tcPr>
        <w:p w14:paraId="0AAA71C2" w14:textId="77777777" w:rsidR="00D25F31" w:rsidRDefault="00D25F31" w:rsidP="00A17EDC">
          <w:pPr>
            <w:pStyle w:val="Yltunniste"/>
            <w:rPr>
              <w:rFonts w:ascii="Verdana" w:hAnsi="Verdana"/>
            </w:rPr>
          </w:pPr>
        </w:p>
      </w:tc>
      <w:tc>
        <w:tcPr>
          <w:tcW w:w="2302" w:type="dxa"/>
        </w:tcPr>
        <w:p w14:paraId="47DAC6E4" w14:textId="77777777" w:rsidR="00D25F31" w:rsidRDefault="00D25F31" w:rsidP="00A17EDC">
          <w:pPr>
            <w:pStyle w:val="Yltunniste"/>
            <w:rPr>
              <w:rFonts w:ascii="Verdana" w:hAnsi="Verdana"/>
            </w:rPr>
          </w:pPr>
        </w:p>
      </w:tc>
      <w:tc>
        <w:tcPr>
          <w:tcW w:w="2194" w:type="dxa"/>
        </w:tcPr>
        <w:p w14:paraId="2F0CE123" w14:textId="77777777" w:rsidR="00D25F31" w:rsidRDefault="00D25F31" w:rsidP="00A17EDC">
          <w:pPr>
            <w:pStyle w:val="Yltunniste"/>
            <w:rPr>
              <w:rFonts w:ascii="Verdana" w:hAnsi="Verdana"/>
            </w:rPr>
          </w:pPr>
        </w:p>
      </w:tc>
    </w:tr>
    <w:tr w:rsidR="00D25F31" w14:paraId="7BADDA94" w14:textId="77777777" w:rsidTr="007A28A8">
      <w:tc>
        <w:tcPr>
          <w:tcW w:w="4748" w:type="dxa"/>
        </w:tcPr>
        <w:p w14:paraId="6E5F89B8" w14:textId="77777777" w:rsidR="00D25F31" w:rsidRPr="0035269F" w:rsidRDefault="00C82F18" w:rsidP="007A28A8">
          <w:pPr>
            <w:pStyle w:val="Yltunniste"/>
            <w:rPr>
              <w:rFonts w:ascii="Verdana" w:hAnsi="Verdana"/>
              <w:sz w:val="24"/>
              <w:szCs w:val="24"/>
            </w:rPr>
          </w:pPr>
          <w:r>
            <w:rPr>
              <w:rFonts w:ascii="Verdana" w:hAnsi="Verdana"/>
              <w:lang w:val="sv-FI"/>
            </w:rPr>
            <w:t xml:space="preserve"> </w:t>
          </w:r>
        </w:p>
      </w:tc>
      <w:tc>
        <w:tcPr>
          <w:tcW w:w="1101" w:type="dxa"/>
        </w:tcPr>
        <w:p w14:paraId="6233417E" w14:textId="77777777" w:rsidR="00D25F31" w:rsidRDefault="00D25F31" w:rsidP="00A17EDC">
          <w:pPr>
            <w:pStyle w:val="Yltunniste"/>
            <w:rPr>
              <w:rFonts w:ascii="Verdana" w:hAnsi="Verdana"/>
            </w:rPr>
          </w:pPr>
        </w:p>
      </w:tc>
      <w:tc>
        <w:tcPr>
          <w:tcW w:w="2302" w:type="dxa"/>
        </w:tcPr>
        <w:p w14:paraId="63645D1B" w14:textId="77777777" w:rsidR="00D25F31" w:rsidRDefault="00D25F31" w:rsidP="00A17EDC">
          <w:pPr>
            <w:pStyle w:val="Yltunniste"/>
            <w:rPr>
              <w:rFonts w:ascii="Verdana" w:hAnsi="Verdana"/>
            </w:rPr>
          </w:pPr>
        </w:p>
      </w:tc>
      <w:tc>
        <w:tcPr>
          <w:tcW w:w="2194" w:type="dxa"/>
        </w:tcPr>
        <w:p w14:paraId="1C54C8F3" w14:textId="77777777" w:rsidR="00D25F31" w:rsidRPr="007F4597" w:rsidRDefault="00D25F31" w:rsidP="00A17EDC">
          <w:pPr>
            <w:rPr>
              <w:rFonts w:ascii="Verdana" w:hAnsi="Verdana"/>
              <w:sz w:val="22"/>
              <w:szCs w:val="22"/>
            </w:rPr>
          </w:pPr>
          <w:r>
            <w:rPr>
              <w:rFonts w:ascii="Verdana" w:hAnsi="Verdana"/>
              <w:lang w:val="sv-FI"/>
            </w:rPr>
            <w:fldChar w:fldCharType="begin"/>
          </w:r>
          <w:r>
            <w:rPr>
              <w:rFonts w:ascii="Verdana" w:hAnsi="Verdana"/>
              <w:lang w:val="sv-FI"/>
            </w:rPr>
            <w:instrText xml:space="preserve"> TIME \@ "dd.MM.yyyy" </w:instrText>
          </w:r>
          <w:r>
            <w:rPr>
              <w:rFonts w:ascii="Verdana" w:hAnsi="Verdana"/>
              <w:lang w:val="sv-FI"/>
            </w:rPr>
            <w:fldChar w:fldCharType="separate"/>
          </w:r>
          <w:r w:rsidR="002A1E28">
            <w:rPr>
              <w:rFonts w:ascii="Verdana" w:hAnsi="Verdana"/>
              <w:noProof/>
              <w:lang w:val="sv-FI"/>
            </w:rPr>
            <w:t>01.02.2023</w:t>
          </w:r>
          <w:r>
            <w:rPr>
              <w:rFonts w:ascii="Verdana" w:hAnsi="Verdana"/>
              <w:lang w:val="sv-FI"/>
            </w:rPr>
            <w:fldChar w:fldCharType="end"/>
          </w:r>
        </w:p>
      </w:tc>
    </w:tr>
  </w:tbl>
  <w:sdt>
    <w:sdtPr>
      <w:rPr>
        <w:lang w:val="fi-FI"/>
      </w:rPr>
      <w:id w:val="-1333442061"/>
      <w:docPartObj>
        <w:docPartGallery w:val="Watermarks"/>
        <w:docPartUnique/>
      </w:docPartObj>
    </w:sdtPr>
    <w:sdtEndPr/>
    <w:sdtContent>
      <w:p w14:paraId="57A76AD5" w14:textId="77777777" w:rsidR="00D25F31" w:rsidRPr="00FA4FAA" w:rsidRDefault="002A1E28">
        <w:pPr>
          <w:pStyle w:val="Yltunniste"/>
        </w:pPr>
        <w:r>
          <w:rPr>
            <w:lang w:val="sv-FI"/>
          </w:rPr>
          <w:pict w14:anchorId="5834D1F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6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MODELL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81BF5"/>
    <w:multiLevelType w:val="multilevel"/>
    <w:tmpl w:val="2BFE28CC"/>
    <w:lvl w:ilvl="0">
      <w:start w:val="1"/>
      <w:numFmt w:val="decimal"/>
      <w:pStyle w:val="Otsikk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tsikko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Otsikko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numFmt w:val="none"/>
      <w:pStyle w:val="Otsikko5"/>
      <w:lvlText w:val=""/>
      <w:lvlJc w:val="left"/>
      <w:pPr>
        <w:tabs>
          <w:tab w:val="num" w:pos="360"/>
        </w:tabs>
      </w:pPr>
    </w:lvl>
    <w:lvl w:ilvl="5">
      <w:numFmt w:val="decimal"/>
      <w:pStyle w:val="Otsikko6"/>
      <w:lvlText w:val=""/>
      <w:lvlJc w:val="left"/>
    </w:lvl>
    <w:lvl w:ilvl="6">
      <w:numFmt w:val="decimal"/>
      <w:pStyle w:val="Otsikko7"/>
      <w:lvlText w:val=""/>
      <w:lvlJc w:val="left"/>
    </w:lvl>
    <w:lvl w:ilvl="7">
      <w:numFmt w:val="decimal"/>
      <w:pStyle w:val="Otsikko8"/>
      <w:lvlText w:val=""/>
      <w:lvlJc w:val="left"/>
    </w:lvl>
    <w:lvl w:ilvl="8">
      <w:numFmt w:val="decimal"/>
      <w:pStyle w:val="Otsikko9"/>
      <w:lvlText w:val=""/>
      <w:lvlJc w:val="left"/>
    </w:lvl>
  </w:abstractNum>
  <w:abstractNum w:abstractNumId="1" w15:restartNumberingAfterBreak="0">
    <w:nsid w:val="32B16A2F"/>
    <w:multiLevelType w:val="multilevel"/>
    <w:tmpl w:val="78F0EC78"/>
    <w:lvl w:ilvl="0">
      <w:start w:val="1"/>
      <w:numFmt w:val="decimal"/>
      <w:pStyle w:val="ohjeotsikko2"/>
      <w:suff w:val="space"/>
      <w:lvlText w:val="%1   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ohjeotsikko3"/>
      <w:suff w:val="space"/>
      <w:lvlText w:val="%1.%2"/>
      <w:lvlJc w:val="left"/>
      <w:pPr>
        <w:ind w:left="357" w:firstLine="947"/>
      </w:pPr>
      <w:rPr>
        <w:rFonts w:hint="default"/>
      </w:rPr>
    </w:lvl>
    <w:lvl w:ilvl="2">
      <w:start w:val="1"/>
      <w:numFmt w:val="decimal"/>
      <w:pStyle w:val="ohjeotsikko4"/>
      <w:suff w:val="space"/>
      <w:lvlText w:val="%1.%2.%3"/>
      <w:lvlJc w:val="left"/>
      <w:pPr>
        <w:ind w:left="357" w:firstLine="94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2048555375">
    <w:abstractNumId w:val="0"/>
  </w:num>
  <w:num w:numId="2" w16cid:durableId="1573000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fi-FI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E28"/>
    <w:rsid w:val="0000164D"/>
    <w:rsid w:val="00025C72"/>
    <w:rsid w:val="00046574"/>
    <w:rsid w:val="000B482E"/>
    <w:rsid w:val="000B5314"/>
    <w:rsid w:val="000E6D39"/>
    <w:rsid w:val="0011592B"/>
    <w:rsid w:val="001366C8"/>
    <w:rsid w:val="001D685E"/>
    <w:rsid w:val="00206901"/>
    <w:rsid w:val="00254089"/>
    <w:rsid w:val="00290FA6"/>
    <w:rsid w:val="002A1E28"/>
    <w:rsid w:val="002C09EA"/>
    <w:rsid w:val="002D3CB3"/>
    <w:rsid w:val="002F30CE"/>
    <w:rsid w:val="00306F86"/>
    <w:rsid w:val="0035269F"/>
    <w:rsid w:val="003616D6"/>
    <w:rsid w:val="00364ADB"/>
    <w:rsid w:val="00396206"/>
    <w:rsid w:val="003E7449"/>
    <w:rsid w:val="003F30E7"/>
    <w:rsid w:val="00407737"/>
    <w:rsid w:val="00440912"/>
    <w:rsid w:val="0044211E"/>
    <w:rsid w:val="00477FD3"/>
    <w:rsid w:val="00482E5E"/>
    <w:rsid w:val="004C6941"/>
    <w:rsid w:val="004E152A"/>
    <w:rsid w:val="004F281F"/>
    <w:rsid w:val="00503A15"/>
    <w:rsid w:val="005050FD"/>
    <w:rsid w:val="005621D3"/>
    <w:rsid w:val="005805C1"/>
    <w:rsid w:val="005B2B48"/>
    <w:rsid w:val="005B4E43"/>
    <w:rsid w:val="005C7B74"/>
    <w:rsid w:val="00611B36"/>
    <w:rsid w:val="0065734B"/>
    <w:rsid w:val="007A28A8"/>
    <w:rsid w:val="007F4597"/>
    <w:rsid w:val="00813715"/>
    <w:rsid w:val="00820E2A"/>
    <w:rsid w:val="00866296"/>
    <w:rsid w:val="00877C2D"/>
    <w:rsid w:val="008F11C4"/>
    <w:rsid w:val="009003CE"/>
    <w:rsid w:val="00910A74"/>
    <w:rsid w:val="00973A67"/>
    <w:rsid w:val="009D202A"/>
    <w:rsid w:val="00A11261"/>
    <w:rsid w:val="00A1672E"/>
    <w:rsid w:val="00A17EDC"/>
    <w:rsid w:val="00A339A6"/>
    <w:rsid w:val="00A901E4"/>
    <w:rsid w:val="00AB4C70"/>
    <w:rsid w:val="00AC3295"/>
    <w:rsid w:val="00B1158F"/>
    <w:rsid w:val="00B2432D"/>
    <w:rsid w:val="00B84229"/>
    <w:rsid w:val="00B86EE5"/>
    <w:rsid w:val="00BC736E"/>
    <w:rsid w:val="00C03069"/>
    <w:rsid w:val="00C07FDB"/>
    <w:rsid w:val="00C4542C"/>
    <w:rsid w:val="00C502FC"/>
    <w:rsid w:val="00C67957"/>
    <w:rsid w:val="00C70488"/>
    <w:rsid w:val="00C80437"/>
    <w:rsid w:val="00C82F18"/>
    <w:rsid w:val="00CE5826"/>
    <w:rsid w:val="00CE6FAC"/>
    <w:rsid w:val="00D127EF"/>
    <w:rsid w:val="00D15819"/>
    <w:rsid w:val="00D25F31"/>
    <w:rsid w:val="00D77096"/>
    <w:rsid w:val="00DD5719"/>
    <w:rsid w:val="00DF1CE7"/>
    <w:rsid w:val="00E26EDD"/>
    <w:rsid w:val="00E3314D"/>
    <w:rsid w:val="00E644A3"/>
    <w:rsid w:val="00E953BD"/>
    <w:rsid w:val="00EA3CBD"/>
    <w:rsid w:val="00EE4898"/>
    <w:rsid w:val="00F05BB5"/>
    <w:rsid w:val="00F128D7"/>
    <w:rsid w:val="00F304A1"/>
    <w:rsid w:val="00F40A10"/>
    <w:rsid w:val="00F50440"/>
    <w:rsid w:val="00FA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C7369C"/>
  <w15:docId w15:val="{FF7480AE-DC5B-410B-8C76-2EE56F684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qFormat/>
    <w:rsid w:val="00973A67"/>
    <w:pPr>
      <w:keepNext/>
      <w:numPr>
        <w:numId w:val="1"/>
      </w:numPr>
      <w:spacing w:before="360" w:after="60"/>
      <w:outlineLvl w:val="0"/>
    </w:pPr>
    <w:rPr>
      <w:rFonts w:ascii="Cambria" w:hAnsi="Cambria"/>
      <w:b/>
      <w:bCs/>
      <w:kern w:val="32"/>
      <w:sz w:val="32"/>
      <w:szCs w:val="32"/>
      <w:lang w:eastAsia="fi-FI"/>
    </w:rPr>
  </w:style>
  <w:style w:type="paragraph" w:styleId="Otsikko2">
    <w:name w:val="heading 2"/>
    <w:basedOn w:val="Normaali"/>
    <w:next w:val="Normaali"/>
    <w:link w:val="Otsikko2Char"/>
    <w:unhideWhenUsed/>
    <w:qFormat/>
    <w:rsid w:val="00973A67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fi-FI"/>
    </w:rPr>
  </w:style>
  <w:style w:type="paragraph" w:styleId="Otsikko3">
    <w:name w:val="heading 3"/>
    <w:basedOn w:val="Otsikko2"/>
    <w:next w:val="Leipteksti"/>
    <w:link w:val="Otsikko3Char"/>
    <w:qFormat/>
    <w:rsid w:val="00973A67"/>
    <w:pPr>
      <w:numPr>
        <w:ilvl w:val="2"/>
      </w:numPr>
      <w:spacing w:before="260" w:after="0" w:line="260" w:lineRule="atLeast"/>
      <w:outlineLvl w:val="2"/>
    </w:pPr>
    <w:rPr>
      <w:rFonts w:ascii="Arial" w:hAnsi="Arial" w:cs="Arial"/>
      <w:b w:val="0"/>
      <w:i w:val="0"/>
      <w:kern w:val="32"/>
      <w:sz w:val="24"/>
      <w:szCs w:val="26"/>
      <w:lang w:val="en-GB" w:eastAsia="en-US"/>
    </w:rPr>
  </w:style>
  <w:style w:type="paragraph" w:styleId="Otsikko4">
    <w:name w:val="heading 4"/>
    <w:basedOn w:val="Otsikko3"/>
    <w:next w:val="Leipteksti"/>
    <w:link w:val="Otsikko4Char"/>
    <w:qFormat/>
    <w:rsid w:val="00973A67"/>
    <w:pPr>
      <w:numPr>
        <w:ilvl w:val="3"/>
      </w:numPr>
      <w:outlineLvl w:val="3"/>
    </w:pPr>
    <w:rPr>
      <w:bCs w:val="0"/>
      <w:szCs w:val="28"/>
    </w:rPr>
  </w:style>
  <w:style w:type="paragraph" w:styleId="Otsikko5">
    <w:name w:val="heading 5"/>
    <w:basedOn w:val="Otsikko4"/>
    <w:next w:val="Leipteksti"/>
    <w:link w:val="Otsikko5Char"/>
    <w:qFormat/>
    <w:rsid w:val="00973A67"/>
    <w:pPr>
      <w:numPr>
        <w:ilvl w:val="4"/>
      </w:numPr>
      <w:outlineLvl w:val="4"/>
    </w:pPr>
    <w:rPr>
      <w:bCs/>
      <w:iCs w:val="0"/>
      <w:szCs w:val="26"/>
    </w:rPr>
  </w:style>
  <w:style w:type="paragraph" w:styleId="Otsikko6">
    <w:name w:val="heading 6"/>
    <w:basedOn w:val="Otsikko5"/>
    <w:next w:val="Leipteksti"/>
    <w:link w:val="Otsikko6Char"/>
    <w:qFormat/>
    <w:rsid w:val="00973A67"/>
    <w:pPr>
      <w:numPr>
        <w:ilvl w:val="5"/>
      </w:numPr>
      <w:outlineLvl w:val="5"/>
    </w:pPr>
    <w:rPr>
      <w:bCs w:val="0"/>
      <w:szCs w:val="22"/>
    </w:rPr>
  </w:style>
  <w:style w:type="paragraph" w:styleId="Otsikko7">
    <w:name w:val="heading 7"/>
    <w:basedOn w:val="Otsikko6"/>
    <w:next w:val="Leipteksti"/>
    <w:link w:val="Otsikko7Char"/>
    <w:qFormat/>
    <w:rsid w:val="00973A67"/>
    <w:pPr>
      <w:numPr>
        <w:ilvl w:val="6"/>
      </w:numPr>
      <w:outlineLvl w:val="6"/>
    </w:pPr>
  </w:style>
  <w:style w:type="paragraph" w:styleId="Otsikko8">
    <w:name w:val="heading 8"/>
    <w:basedOn w:val="Otsikko7"/>
    <w:next w:val="Leipteksti"/>
    <w:link w:val="Otsikko8Char"/>
    <w:qFormat/>
    <w:rsid w:val="00973A67"/>
    <w:pPr>
      <w:numPr>
        <w:ilvl w:val="7"/>
      </w:numPr>
      <w:outlineLvl w:val="7"/>
    </w:pPr>
    <w:rPr>
      <w:iCs/>
    </w:rPr>
  </w:style>
  <w:style w:type="paragraph" w:styleId="Otsikko9">
    <w:name w:val="heading 9"/>
    <w:basedOn w:val="Otsikko8"/>
    <w:next w:val="Leipteksti"/>
    <w:link w:val="Otsikko9Char"/>
    <w:qFormat/>
    <w:rsid w:val="00973A67"/>
    <w:pPr>
      <w:numPr>
        <w:ilvl w:val="8"/>
      </w:numPr>
      <w:outlineLvl w:val="8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Pivmr">
    <w:name w:val="Date"/>
    <w:basedOn w:val="Normaali"/>
    <w:next w:val="Normaali"/>
    <w:rPr>
      <w:sz w:val="24"/>
      <w:lang w:val="en-GB" w:eastAsia="fi-FI"/>
    </w:rPr>
  </w:style>
  <w:style w:type="paragraph" w:customStyle="1" w:styleId="InsideAddressName">
    <w:name w:val="Inside Address Name"/>
    <w:basedOn w:val="Normaali"/>
    <w:rPr>
      <w:sz w:val="24"/>
      <w:lang w:val="en-GB" w:eastAsia="fi-FI"/>
    </w:rPr>
  </w:style>
  <w:style w:type="paragraph" w:customStyle="1" w:styleId="InsideAddress">
    <w:name w:val="Inside Address"/>
    <w:basedOn w:val="Normaali"/>
    <w:rPr>
      <w:sz w:val="24"/>
      <w:lang w:val="en-GB" w:eastAsia="fi-FI"/>
    </w:rPr>
  </w:style>
  <w:style w:type="paragraph" w:styleId="Tervehdys">
    <w:name w:val="Salutation"/>
    <w:basedOn w:val="Normaali"/>
    <w:next w:val="Normaali"/>
    <w:rPr>
      <w:sz w:val="24"/>
      <w:lang w:val="en-GB" w:eastAsia="fi-FI"/>
    </w:rPr>
  </w:style>
  <w:style w:type="paragraph" w:styleId="Lopetus">
    <w:name w:val="Closing"/>
    <w:basedOn w:val="Normaali"/>
    <w:rPr>
      <w:sz w:val="24"/>
      <w:lang w:val="en-GB" w:eastAsia="fi-FI"/>
    </w:rPr>
  </w:style>
  <w:style w:type="paragraph" w:styleId="Allekirjoitus">
    <w:name w:val="Signature"/>
    <w:basedOn w:val="Normaali"/>
    <w:rPr>
      <w:sz w:val="24"/>
      <w:lang w:val="en-GB" w:eastAsia="fi-FI"/>
    </w:rPr>
  </w:style>
  <w:style w:type="paragraph" w:styleId="Yltunniste">
    <w:name w:val="header"/>
    <w:basedOn w:val="Normaali"/>
    <w:rsid w:val="00025C72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025C72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025C72"/>
  </w:style>
  <w:style w:type="character" w:styleId="Hyperlinkki">
    <w:name w:val="Hyperlink"/>
    <w:basedOn w:val="Kappaleenoletusfontti"/>
    <w:unhideWhenUsed/>
    <w:rsid w:val="00477FD3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477FD3"/>
    <w:rPr>
      <w:color w:val="605E5C"/>
      <w:shd w:val="clear" w:color="auto" w:fill="E1DFDD"/>
    </w:rPr>
  </w:style>
  <w:style w:type="paragraph" w:styleId="Seliteteksti">
    <w:name w:val="Balloon Text"/>
    <w:basedOn w:val="Normaali"/>
    <w:link w:val="SelitetekstiChar"/>
    <w:semiHidden/>
    <w:unhideWhenUsed/>
    <w:rsid w:val="00440912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semiHidden/>
    <w:rsid w:val="00440912"/>
    <w:rPr>
      <w:rFonts w:ascii="Segoe UI" w:hAnsi="Segoe UI" w:cs="Segoe UI"/>
      <w:sz w:val="18"/>
      <w:szCs w:val="18"/>
    </w:rPr>
  </w:style>
  <w:style w:type="character" w:customStyle="1" w:styleId="Otsikko1Char">
    <w:name w:val="Otsikko 1 Char"/>
    <w:basedOn w:val="Kappaleenoletusfontti"/>
    <w:link w:val="Otsikko1"/>
    <w:rsid w:val="00973A67"/>
    <w:rPr>
      <w:rFonts w:ascii="Cambria" w:hAnsi="Cambria"/>
      <w:b/>
      <w:bCs/>
      <w:kern w:val="32"/>
      <w:sz w:val="32"/>
      <w:szCs w:val="32"/>
      <w:lang w:eastAsia="fi-FI"/>
    </w:rPr>
  </w:style>
  <w:style w:type="character" w:customStyle="1" w:styleId="Otsikko2Char">
    <w:name w:val="Otsikko 2 Char"/>
    <w:basedOn w:val="Kappaleenoletusfontti"/>
    <w:link w:val="Otsikko2"/>
    <w:rsid w:val="00973A67"/>
    <w:rPr>
      <w:rFonts w:ascii="Cambria" w:hAnsi="Cambria"/>
      <w:b/>
      <w:bCs/>
      <w:i/>
      <w:iCs/>
      <w:sz w:val="28"/>
      <w:szCs w:val="28"/>
      <w:lang w:eastAsia="fi-FI"/>
    </w:rPr>
  </w:style>
  <w:style w:type="character" w:customStyle="1" w:styleId="Otsikko3Char">
    <w:name w:val="Otsikko 3 Char"/>
    <w:basedOn w:val="Kappaleenoletusfontti"/>
    <w:link w:val="Otsikko3"/>
    <w:rsid w:val="00973A67"/>
    <w:rPr>
      <w:rFonts w:ascii="Arial" w:hAnsi="Arial" w:cs="Arial"/>
      <w:bCs/>
      <w:iCs/>
      <w:kern w:val="32"/>
      <w:sz w:val="24"/>
      <w:szCs w:val="26"/>
      <w:lang w:val="en-GB"/>
    </w:rPr>
  </w:style>
  <w:style w:type="character" w:customStyle="1" w:styleId="Otsikko4Char">
    <w:name w:val="Otsikko 4 Char"/>
    <w:basedOn w:val="Kappaleenoletusfontti"/>
    <w:link w:val="Otsikko4"/>
    <w:rsid w:val="00973A67"/>
    <w:rPr>
      <w:rFonts w:ascii="Arial" w:hAnsi="Arial" w:cs="Arial"/>
      <w:iCs/>
      <w:kern w:val="32"/>
      <w:sz w:val="24"/>
      <w:szCs w:val="28"/>
      <w:lang w:val="en-GB"/>
    </w:rPr>
  </w:style>
  <w:style w:type="character" w:customStyle="1" w:styleId="Otsikko5Char">
    <w:name w:val="Otsikko 5 Char"/>
    <w:basedOn w:val="Kappaleenoletusfontti"/>
    <w:link w:val="Otsikko5"/>
    <w:rsid w:val="00973A67"/>
    <w:rPr>
      <w:rFonts w:ascii="Arial" w:hAnsi="Arial" w:cs="Arial"/>
      <w:bCs/>
      <w:kern w:val="32"/>
      <w:sz w:val="24"/>
      <w:szCs w:val="26"/>
      <w:lang w:val="en-GB"/>
    </w:rPr>
  </w:style>
  <w:style w:type="character" w:customStyle="1" w:styleId="Otsikko6Char">
    <w:name w:val="Otsikko 6 Char"/>
    <w:basedOn w:val="Kappaleenoletusfontti"/>
    <w:link w:val="Otsikko6"/>
    <w:rsid w:val="00973A67"/>
    <w:rPr>
      <w:rFonts w:ascii="Arial" w:hAnsi="Arial" w:cs="Arial"/>
      <w:kern w:val="32"/>
      <w:sz w:val="24"/>
      <w:szCs w:val="22"/>
      <w:lang w:val="en-GB"/>
    </w:rPr>
  </w:style>
  <w:style w:type="character" w:customStyle="1" w:styleId="Otsikko7Char">
    <w:name w:val="Otsikko 7 Char"/>
    <w:basedOn w:val="Kappaleenoletusfontti"/>
    <w:link w:val="Otsikko7"/>
    <w:rsid w:val="00973A67"/>
    <w:rPr>
      <w:rFonts w:ascii="Arial" w:hAnsi="Arial" w:cs="Arial"/>
      <w:kern w:val="32"/>
      <w:sz w:val="24"/>
      <w:szCs w:val="22"/>
      <w:lang w:val="en-GB"/>
    </w:rPr>
  </w:style>
  <w:style w:type="character" w:customStyle="1" w:styleId="Otsikko8Char">
    <w:name w:val="Otsikko 8 Char"/>
    <w:basedOn w:val="Kappaleenoletusfontti"/>
    <w:link w:val="Otsikko8"/>
    <w:rsid w:val="00973A67"/>
    <w:rPr>
      <w:rFonts w:ascii="Arial" w:hAnsi="Arial" w:cs="Arial"/>
      <w:iCs/>
      <w:kern w:val="32"/>
      <w:sz w:val="24"/>
      <w:szCs w:val="22"/>
      <w:lang w:val="en-GB"/>
    </w:rPr>
  </w:style>
  <w:style w:type="character" w:customStyle="1" w:styleId="Otsikko9Char">
    <w:name w:val="Otsikko 9 Char"/>
    <w:basedOn w:val="Kappaleenoletusfontti"/>
    <w:link w:val="Otsikko9"/>
    <w:rsid w:val="00973A67"/>
    <w:rPr>
      <w:rFonts w:ascii="Arial" w:hAnsi="Arial" w:cs="Arial"/>
      <w:iCs/>
      <w:kern w:val="32"/>
      <w:sz w:val="24"/>
      <w:szCs w:val="22"/>
      <w:lang w:val="en-GB"/>
    </w:rPr>
  </w:style>
  <w:style w:type="paragraph" w:customStyle="1" w:styleId="NormalSmall">
    <w:name w:val="Normal Small"/>
    <w:basedOn w:val="Normaali"/>
    <w:rsid w:val="00973A67"/>
    <w:pPr>
      <w:spacing w:line="240" w:lineRule="atLeast"/>
    </w:pPr>
    <w:rPr>
      <w:rFonts w:ascii="Arial" w:hAnsi="Arial" w:cs="Arial"/>
      <w:sz w:val="18"/>
      <w:szCs w:val="18"/>
      <w:lang w:val="en-GB"/>
    </w:rPr>
  </w:style>
  <w:style w:type="paragraph" w:customStyle="1" w:styleId="TableHeadingSmall">
    <w:name w:val="Table Heading Small"/>
    <w:basedOn w:val="Normaali"/>
    <w:rsid w:val="00973A67"/>
    <w:pPr>
      <w:spacing w:line="240" w:lineRule="atLeast"/>
    </w:pPr>
    <w:rPr>
      <w:rFonts w:ascii="Arial" w:hAnsi="Arial" w:cs="Arial"/>
      <w:b/>
      <w:sz w:val="18"/>
      <w:szCs w:val="24"/>
      <w:lang w:val="en-GB"/>
    </w:rPr>
  </w:style>
  <w:style w:type="paragraph" w:customStyle="1" w:styleId="ohjekappale0">
    <w:name w:val="ohjekappale0"/>
    <w:basedOn w:val="Normaali"/>
    <w:rsid w:val="00973A67"/>
    <w:pPr>
      <w:tabs>
        <w:tab w:val="left" w:pos="1304"/>
        <w:tab w:val="left" w:pos="1758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240"/>
      <w:ind w:left="1304"/>
      <w:jc w:val="both"/>
    </w:pPr>
    <w:rPr>
      <w:rFonts w:ascii="Verdana" w:hAnsi="Verdana"/>
      <w:lang w:val="fi-FI"/>
    </w:rPr>
  </w:style>
  <w:style w:type="paragraph" w:customStyle="1" w:styleId="ohjeotsikko2">
    <w:name w:val="ohjeotsikko2"/>
    <w:basedOn w:val="Normaali"/>
    <w:next w:val="ohjekappale0"/>
    <w:rsid w:val="00973A67"/>
    <w:pPr>
      <w:keepNext/>
      <w:keepLines/>
      <w:numPr>
        <w:numId w:val="2"/>
      </w:numPr>
      <w:tabs>
        <w:tab w:val="left" w:pos="851"/>
        <w:tab w:val="left" w:pos="1304"/>
        <w:tab w:val="left" w:pos="1758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720"/>
      <w:jc w:val="both"/>
    </w:pPr>
    <w:rPr>
      <w:rFonts w:ascii="Verdana" w:hAnsi="Verdana"/>
      <w:caps/>
      <w:lang w:val="fi-FI"/>
    </w:rPr>
  </w:style>
  <w:style w:type="paragraph" w:customStyle="1" w:styleId="ohjeotsikko3">
    <w:name w:val="ohjeotsikko3"/>
    <w:basedOn w:val="Normaali"/>
    <w:next w:val="ohjekappale0"/>
    <w:rsid w:val="00973A67"/>
    <w:pPr>
      <w:keepNext/>
      <w:keepLines/>
      <w:numPr>
        <w:ilvl w:val="1"/>
        <w:numId w:val="2"/>
      </w:numPr>
      <w:tabs>
        <w:tab w:val="left" w:pos="1418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480"/>
      <w:ind w:left="1684" w:hanging="380"/>
      <w:jc w:val="both"/>
    </w:pPr>
    <w:rPr>
      <w:rFonts w:ascii="Verdana" w:hAnsi="Verdana"/>
      <w:caps/>
      <w:lang w:val="fi-FI"/>
    </w:rPr>
  </w:style>
  <w:style w:type="paragraph" w:customStyle="1" w:styleId="ohjeotsikko4">
    <w:name w:val="ohjeotsikko4"/>
    <w:basedOn w:val="Normaali"/>
    <w:next w:val="ohjekappale0"/>
    <w:rsid w:val="00973A67"/>
    <w:pPr>
      <w:keepNext/>
      <w:numPr>
        <w:ilvl w:val="2"/>
        <w:numId w:val="2"/>
      </w:numPr>
      <w:tabs>
        <w:tab w:val="left" w:pos="1418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480"/>
      <w:ind w:left="1871" w:hanging="567"/>
      <w:jc w:val="both"/>
    </w:pPr>
    <w:rPr>
      <w:rFonts w:ascii="Verdana" w:hAnsi="Verdana"/>
      <w:u w:val="single"/>
      <w:lang w:val="fi-FI"/>
    </w:rPr>
  </w:style>
  <w:style w:type="paragraph" w:styleId="Leipteksti">
    <w:name w:val="Body Text"/>
    <w:basedOn w:val="Normaali"/>
    <w:link w:val="LeiptekstiChar"/>
    <w:semiHidden/>
    <w:unhideWhenUsed/>
    <w:rsid w:val="00973A67"/>
    <w:pPr>
      <w:spacing w:after="120"/>
    </w:pPr>
  </w:style>
  <w:style w:type="character" w:customStyle="1" w:styleId="LeiptekstiChar">
    <w:name w:val="Leipäteksti Char"/>
    <w:basedOn w:val="Kappaleenoletusfontti"/>
    <w:link w:val="Leipteksti"/>
    <w:semiHidden/>
    <w:rsid w:val="00973A67"/>
  </w:style>
  <w:style w:type="character" w:styleId="Korostus">
    <w:name w:val="Emphasis"/>
    <w:qFormat/>
    <w:rsid w:val="0044211E"/>
    <w:rPr>
      <w:i/>
      <w:iCs/>
    </w:rPr>
  </w:style>
  <w:style w:type="paragraph" w:styleId="Luettelokappale">
    <w:name w:val="List Paragraph"/>
    <w:basedOn w:val="Normaali"/>
    <w:uiPriority w:val="34"/>
    <w:qFormat/>
    <w:rsid w:val="00D7709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5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Keskustoimisto\Talousyksikk&#246;\TEAMS%20OSASTOKIRJANPITO%20JA%20S&#196;&#196;TI&#214;T\Osastot\Rednet\Hankinnat\08_MODELL_Avvikelse_fran_upphandlingsanvisningen_2022_v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NGOOnlineDocument" ma:contentTypeID="0x01010033CF86A3E53F48B7ADBBC140A8AF8FA700518DA1DBF036B24CB6BA06389F20BB95" ma:contentTypeVersion="19" ma:contentTypeDescription="NGO Document content type" ma:contentTypeScope="" ma:versionID="476b1c9954f4980083747839b09244d3">
  <xsd:schema xmlns:xsd="http://www.w3.org/2001/XMLSchema" xmlns:xs="http://www.w3.org/2001/XMLSchema" xmlns:p="http://schemas.microsoft.com/office/2006/metadata/properties" xmlns:ns1="http://schemas.microsoft.com/sharepoint/v3" xmlns:ns2="df39e6e3-55c4-4b75-a7a9-31afc1af31f6" xmlns:ns3="d1905422-03b7-456f-86a5-9fadad2e2211" targetNamespace="http://schemas.microsoft.com/office/2006/metadata/properties" ma:root="true" ma:fieldsID="7b190d96073b14b5f37d70b527a17ac4" ns1:_="" ns2:_="" ns3:_="">
    <xsd:import namespace="http://schemas.microsoft.com/sharepoint/v3"/>
    <xsd:import namespace="df39e6e3-55c4-4b75-a7a9-31afc1af31f6"/>
    <xsd:import namespace="d1905422-03b7-456f-86a5-9fadad2e2211"/>
    <xsd:element name="properties">
      <xsd:complexType>
        <xsd:sequence>
          <xsd:element name="documentManagement">
            <xsd:complexType>
              <xsd:all>
                <xsd:element ref="ns2:FavoriteUsers" minOccurs="0"/>
                <xsd:element ref="ns2:KeyEntities" minOccurs="0"/>
                <xsd:element ref="ns2:NGOOnlineDocumentTypeTaxHTField0" minOccurs="0"/>
                <xsd:element ref="ns2:NGOOnlineKeywordsTaxHTField0" minOccurs="0"/>
                <xsd:element ref="ns2:TaxCatchAll" minOccurs="0"/>
                <xsd:element ref="ns2:TaxCatchAllLabel" minOccurs="0"/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9e6e3-55c4-4b75-a7a9-31afc1af31f6" elementFormDefault="qualified">
    <xsd:import namespace="http://schemas.microsoft.com/office/2006/documentManagement/types"/>
    <xsd:import namespace="http://schemas.microsoft.com/office/infopath/2007/PartnerControls"/>
    <xsd:element name="FavoriteUsers" ma:index="8" nillable="true" ma:displayName="F" ma:description="Store all users who mark this document as favorite" ma:hidden="true" ma:internalName="FavoriteUsers">
      <xsd:simpleType>
        <xsd:restriction base="dms:Text"/>
      </xsd:simpleType>
    </xsd:element>
    <xsd:element name="KeyEntities" ma:index="9" nillable="true" ma:displayName="K" ma:description="Store all entities which this document as a key" ma:hidden="true" ma:internalName="KeyEntities">
      <xsd:simpleType>
        <xsd:restriction base="dms:Text"/>
      </xsd:simpleType>
    </xsd:element>
    <xsd:element name="NGOOnlineDocumentTypeTaxHTField0" ma:index="10" nillable="true" ma:taxonomy="true" ma:internalName="NGOOnlineDocumentTypeTaxHTField0" ma:taxonomyFieldName="NGOOnlineDocumentType" ma:displayName="Document types" ma:fieldId="{29f2da93-fcc7-4e86-9d07-0fd34a0597c4}" ma:taxonomyMulti="true" ma:sspId="96f175c9-e67d-4b16-ad58-edcda44168a7" ma:termSetId="7068b9f1-f9e4-4acf-a18d-8215935996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GOOnlineKeywordsTaxHTField0" ma:index="12" nillable="true" ma:taxonomy="true" ma:internalName="NGOOnlineKeywordsTaxHTField0" ma:taxonomyFieldName="NGOOnlineKeywords" ma:displayName="Keywords" ma:fieldId="{cc92bdb0-fa94-4447-acf3-09642a11bf0d}" ma:taxonomyMulti="true" ma:sspId="96f175c9-e67d-4b16-ad58-edcda44168a7" ma:termSetId="012eca7c-4946-4dcb-adc3-5c0915683d1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702351fc-bda8-4156-9de3-c08f0e4061db}" ma:internalName="TaxCatchAll" ma:showField="CatchAllData" ma:web="df39e6e3-55c4-4b75-a7a9-31afc1af31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description="" ma:hidden="true" ma:list="{702351fc-bda8-4156-9de3-c08f0e4061db}" ma:internalName="TaxCatchAllLabel" ma:readOnly="true" ma:showField="CatchAllDataLabel" ma:web="df39e6e3-55c4-4b75-a7a9-31afc1af31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05422-03b7-456f-86a5-9fadad2e22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2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96f175c9-e67d-4b16-ad58-edcda44168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39e6e3-55c4-4b75-a7a9-31afc1af31f6">
      <Value>19</Value>
      <Value>85</Value>
    </TaxCatchAll>
    <lcf76f155ced4ddcb4097134ff3c332f xmlns="d1905422-03b7-456f-86a5-9fadad2e2211">
      <Terms xmlns="http://schemas.microsoft.com/office/infopath/2007/PartnerControls"/>
    </lcf76f155ced4ddcb4097134ff3c332f>
    <_ip_UnifiedCompliancePolicyUIAction xmlns="http://schemas.microsoft.com/sharepoint/v3" xsi:nil="true"/>
    <NGOOnlineKeywordsTaxHTField0 xmlns="df39e6e3-55c4-4b75-a7a9-31afc1af31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Procurement</TermName>
          <TermId xmlns="http://schemas.microsoft.com/office/infopath/2007/PartnerControls">d61ec09c-21dd-4eb9-87ff-1f233208fe1f</TermId>
        </TermInfo>
      </Terms>
    </NGOOnlineKeywordsTaxHTField0>
    <KeyEntities xmlns="df39e6e3-55c4-4b75-a7a9-31afc1af31f6" xsi:nil="true"/>
    <FavoriteUsers xmlns="df39e6e3-55c4-4b75-a7a9-31afc1af31f6" xsi:nil="true"/>
    <NGOOnlineDocumentTypeTaxHTField0 xmlns="df39e6e3-55c4-4b75-a7a9-31afc1af31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Supporting document</TermName>
          <TermId xmlns="http://schemas.microsoft.com/office/infopath/2007/PartnerControls">233c7586-ac87-4129-8a85-efe1a7a3c898</TermId>
        </TermInfo>
      </Terms>
    </NGOOnlineDocumentTypeTaxHTField0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7B18CFB-A49D-4542-8BA5-438753520A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C4AAAE-7ECD-401B-8DAD-14C9DB0582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f39e6e3-55c4-4b75-a7a9-31afc1af31f6"/>
    <ds:schemaRef ds:uri="d1905422-03b7-456f-86a5-9fadad2e22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0FDE74-F26A-490C-93AF-9A99AB518991}">
  <ds:schemaRefs>
    <ds:schemaRef ds:uri="http://schemas.microsoft.com/office/2006/metadata/properties"/>
    <ds:schemaRef ds:uri="http://schemas.microsoft.com/office/infopath/2007/PartnerControls"/>
    <ds:schemaRef ds:uri="df39e6e3-55c4-4b75-a7a9-31afc1af31f6"/>
    <ds:schemaRef ds:uri="d1905422-03b7-456f-86a5-9fadad2e2211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08_MODELL_Avvikelse_fran_upphandlingsanvisningen_2022_v2.dotx</Template>
  <TotalTime>1</TotalTime>
  <Pages>1</Pages>
  <Words>120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FINNISH RED CROSS</vt:lpstr>
    </vt:vector>
  </TitlesOfParts>
  <Company>SPR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FINNISH RED CROSS</dc:title>
  <dc:creator>Karhu Liisa</dc:creator>
  <cp:lastModifiedBy>Karhu Liisa</cp:lastModifiedBy>
  <cp:revision>1</cp:revision>
  <cp:lastPrinted>2002-08-16T10:51:00Z</cp:lastPrinted>
  <dcterms:created xsi:type="dcterms:W3CDTF">2023-02-01T08:33:00Z</dcterms:created>
  <dcterms:modified xsi:type="dcterms:W3CDTF">2023-02-01T08:34:00Z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0x01010033CF86A3E53F48B7ADBBC140A8AF8FA700518DA1DBF036B24CB6BA06389F20BB95</vt:lpwstr>
  </property>
  <property fmtid="{D5CDD505-2E9C-101B-9397-08002B2CF9AE}" pid="3" name="NGOOnlineKeywords">
    <vt:lpwstr>85;#Procurement|d61ec09c-21dd-4eb9-87ff-1f233208fe1f</vt:lpwstr>
  </property>
  <property fmtid="{D5CDD505-2E9C-101B-9397-08002B2CF9AE}" pid="4" name="NGOOnlineDocumentType">
    <vt:lpwstr>19;#Supporting document|233c7586-ac87-4129-8a85-efe1a7a3c898</vt:lpwstr>
  </property>
  <property fmtid="{D5CDD505-2E9C-101B-9397-08002B2CF9AE}" pid="5" name="MediaServiceImageTags">
    <vt:lpwstr/>
  </property>
</Properties>
</file>