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CC23" w14:textId="77777777" w:rsidR="00D83E5A" w:rsidRPr="009F1D66" w:rsidRDefault="00D83E5A" w:rsidP="00D83E5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bCs/>
          <w:sz w:val="18"/>
          <w:szCs w:val="18"/>
          <w:lang w:val="sv-SE"/>
        </w:rPr>
      </w:pPr>
      <w:r w:rsidRPr="009F1D66">
        <w:rPr>
          <w:rFonts w:ascii="Verdana" w:hAnsi="Verdana" w:cstheme="minorHAnsi"/>
          <w:b/>
          <w:bCs/>
          <w:sz w:val="18"/>
          <w:szCs w:val="18"/>
          <w:lang w:val="sv-FI"/>
        </w:rPr>
        <w:t xml:space="preserve">Ämne: </w:t>
      </w:r>
      <w:r w:rsidRPr="009F1D66">
        <w:rPr>
          <w:rFonts w:ascii="Verdana" w:hAnsi="Verdana" w:cstheme="minorHAnsi"/>
          <w:sz w:val="18"/>
          <w:szCs w:val="18"/>
          <w:lang w:val="sv-FI"/>
        </w:rPr>
        <w:tab/>
        <w:t xml:space="preserve">Öppningsmöten för offerterna </w:t>
      </w:r>
    </w:p>
    <w:p w14:paraId="438351DA" w14:textId="77777777" w:rsidR="00D83E5A" w:rsidRPr="009F1D66" w:rsidRDefault="00D83E5A" w:rsidP="00D83E5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bCs/>
          <w:sz w:val="18"/>
          <w:szCs w:val="18"/>
          <w:lang w:val="sv-SE"/>
        </w:rPr>
      </w:pPr>
      <w:r w:rsidRPr="009F1D66">
        <w:rPr>
          <w:rFonts w:ascii="Verdana" w:hAnsi="Verdana" w:cstheme="minorHAnsi"/>
          <w:b/>
          <w:bCs/>
          <w:sz w:val="18"/>
          <w:szCs w:val="18"/>
          <w:lang w:val="sv-FI"/>
        </w:rPr>
        <w:t>Objekt:</w:t>
      </w:r>
      <w:r w:rsidRPr="009F1D66">
        <w:rPr>
          <w:rFonts w:ascii="Verdana" w:hAnsi="Verdana" w:cstheme="minorHAnsi"/>
          <w:sz w:val="18"/>
          <w:szCs w:val="18"/>
          <w:lang w:val="sv-FI"/>
        </w:rPr>
        <w:tab/>
        <w:t xml:space="preserve">Inköpsobjekt </w:t>
      </w:r>
    </w:p>
    <w:p w14:paraId="1FE7EAD8" w14:textId="7A747793" w:rsidR="00D83E5A" w:rsidRPr="009F1D66" w:rsidRDefault="00D83E5A" w:rsidP="00D83E5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bCs/>
          <w:sz w:val="18"/>
          <w:szCs w:val="18"/>
          <w:lang w:val="sv-SE"/>
        </w:rPr>
      </w:pPr>
      <w:r w:rsidRPr="009F1D66">
        <w:rPr>
          <w:rFonts w:ascii="Verdana" w:hAnsi="Verdana" w:cstheme="minorHAnsi"/>
          <w:b/>
          <w:bCs/>
          <w:sz w:val="18"/>
          <w:szCs w:val="18"/>
          <w:lang w:val="sv-FI"/>
        </w:rPr>
        <w:t>Tidpunkt:</w:t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proofErr w:type="spellStart"/>
      <w:proofErr w:type="gramStart"/>
      <w:r w:rsidRPr="009F1D66">
        <w:rPr>
          <w:rFonts w:ascii="Verdana" w:hAnsi="Verdana" w:cstheme="minorHAnsi"/>
          <w:sz w:val="18"/>
          <w:szCs w:val="18"/>
          <w:lang w:val="sv-FI"/>
        </w:rPr>
        <w:t>dd.mm.åååå</w:t>
      </w:r>
      <w:proofErr w:type="spellEnd"/>
      <w:proofErr w:type="gramEnd"/>
      <w:r w:rsidRPr="009F1D66">
        <w:rPr>
          <w:rFonts w:ascii="Verdana" w:hAnsi="Verdana" w:cstheme="minorHAnsi"/>
          <w:sz w:val="18"/>
          <w:szCs w:val="18"/>
          <w:lang w:val="sv-FI"/>
        </w:rPr>
        <w:t xml:space="preserve"> kl. tt.mm–tt.mm</w:t>
      </w:r>
    </w:p>
    <w:p w14:paraId="1F29215C" w14:textId="085D042C" w:rsidR="00D83E5A" w:rsidRPr="009F1D66" w:rsidRDefault="00D83E5A" w:rsidP="00D83E5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bCs/>
          <w:sz w:val="18"/>
          <w:szCs w:val="18"/>
          <w:lang w:val="sv-SE"/>
        </w:rPr>
      </w:pPr>
      <w:r w:rsidRPr="009F1D66">
        <w:rPr>
          <w:rFonts w:ascii="Verdana" w:hAnsi="Verdana" w:cstheme="minorHAnsi"/>
          <w:b/>
          <w:bCs/>
          <w:sz w:val="18"/>
          <w:szCs w:val="18"/>
          <w:lang w:val="sv-FI"/>
        </w:rPr>
        <w:t>Plats:</w:t>
      </w:r>
      <w:r w:rsidRPr="009F1D66">
        <w:rPr>
          <w:rFonts w:ascii="Verdana" w:hAnsi="Verdana" w:cstheme="minorHAnsi"/>
          <w:sz w:val="18"/>
          <w:szCs w:val="18"/>
          <w:lang w:val="sv-FI"/>
        </w:rPr>
        <w:tab/>
        <w:t>Finlands Röda Kors enhet, ort</w:t>
      </w:r>
    </w:p>
    <w:p w14:paraId="07F18571" w14:textId="77777777" w:rsidR="00D83E5A" w:rsidRPr="009F1D66" w:rsidRDefault="00D83E5A" w:rsidP="00D83E5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bCs/>
          <w:sz w:val="18"/>
          <w:szCs w:val="18"/>
          <w:u w:val="single"/>
          <w:lang w:val="sv-SE"/>
        </w:rPr>
      </w:pPr>
    </w:p>
    <w:p w14:paraId="5798EA4F" w14:textId="77777777" w:rsidR="00D83E5A" w:rsidRPr="009F1D66" w:rsidRDefault="00D83E5A" w:rsidP="00D83E5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bCs/>
          <w:sz w:val="18"/>
          <w:szCs w:val="18"/>
          <w:lang w:val="sv-SE"/>
        </w:rPr>
      </w:pPr>
      <w:r w:rsidRPr="009F1D66">
        <w:rPr>
          <w:rFonts w:ascii="Verdana" w:hAnsi="Verdana" w:cstheme="minorHAnsi"/>
          <w:b/>
          <w:bCs/>
          <w:sz w:val="18"/>
          <w:szCs w:val="18"/>
          <w:highlight w:val="lightGray"/>
          <w:lang w:val="sv-FI"/>
        </w:rPr>
        <w:t>Närvarande:</w:t>
      </w:r>
      <w:r w:rsidRPr="009F1D66">
        <w:rPr>
          <w:rFonts w:ascii="Verdana" w:hAnsi="Verdana" w:cstheme="minorHAnsi"/>
          <w:sz w:val="18"/>
          <w:szCs w:val="18"/>
          <w:lang w:val="sv-FI"/>
        </w:rPr>
        <w:tab/>
        <w:t xml:space="preserve">Förnamn Efternamn </w:t>
      </w:r>
      <w:proofErr w:type="spellStart"/>
      <w:r w:rsidRPr="009F1D66">
        <w:rPr>
          <w:rFonts w:ascii="Verdana" w:hAnsi="Verdana" w:cstheme="minorHAnsi"/>
          <w:sz w:val="18"/>
          <w:szCs w:val="18"/>
          <w:lang w:val="sv-FI"/>
        </w:rPr>
        <w:t>xxxxchef</w:t>
      </w:r>
      <w:proofErr w:type="spellEnd"/>
      <w:r w:rsidRPr="009F1D66">
        <w:rPr>
          <w:rFonts w:ascii="Verdana" w:hAnsi="Verdana" w:cstheme="minorHAnsi"/>
          <w:sz w:val="18"/>
          <w:szCs w:val="18"/>
          <w:lang w:val="sv-FI"/>
        </w:rPr>
        <w:t xml:space="preserve"> </w:t>
      </w:r>
    </w:p>
    <w:p w14:paraId="2061C3A0" w14:textId="77777777" w:rsidR="00D83E5A" w:rsidRPr="009F1D66" w:rsidRDefault="00D83E5A" w:rsidP="00D83E5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bCs/>
          <w:sz w:val="18"/>
          <w:szCs w:val="18"/>
          <w:lang w:val="sv-SE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ab/>
        <w:t>Förnamn Efternamn xxx planerare</w:t>
      </w:r>
    </w:p>
    <w:p w14:paraId="619A8C51" w14:textId="739C290B" w:rsidR="00D83E5A" w:rsidRPr="009F1D66" w:rsidRDefault="00D83E5A" w:rsidP="006741E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sz w:val="18"/>
          <w:szCs w:val="18"/>
          <w:lang w:val="sv-FI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ab/>
        <w:t>Förnamn Efternamn inköpsplanerare</w:t>
      </w:r>
    </w:p>
    <w:p w14:paraId="48DF86B4" w14:textId="6CFDB1F3" w:rsidR="00212BB5" w:rsidRPr="009F1D66" w:rsidRDefault="00212BB5" w:rsidP="006741E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bCs/>
          <w:sz w:val="18"/>
          <w:szCs w:val="18"/>
          <w:lang w:val="sv-SE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/>
          <w:sz w:val="18"/>
          <w:szCs w:val="18"/>
          <w:highlight w:val="lightGray"/>
          <w:lang w:val="sv-FI"/>
        </w:rPr>
        <w:t>U</w:t>
      </w:r>
      <w:r w:rsidRPr="009F1D66">
        <w:rPr>
          <w:rFonts w:ascii="Verdana" w:hAnsi="Verdana"/>
          <w:sz w:val="18"/>
          <w:szCs w:val="18"/>
          <w:highlight w:val="lightGray"/>
          <w:lang w:val="sv-FI"/>
        </w:rPr>
        <w:t>dda antal</w:t>
      </w:r>
      <w:r w:rsidRPr="009F1D66">
        <w:rPr>
          <w:rFonts w:ascii="Verdana" w:hAnsi="Verdana"/>
          <w:sz w:val="18"/>
          <w:szCs w:val="18"/>
          <w:highlight w:val="lightGray"/>
          <w:lang w:val="sv-FI"/>
        </w:rPr>
        <w:t xml:space="preserve"> </w:t>
      </w:r>
      <w:proofErr w:type="spellStart"/>
      <w:r w:rsidRPr="009F1D66">
        <w:rPr>
          <w:rFonts w:ascii="Verdana" w:hAnsi="Verdana"/>
          <w:sz w:val="18"/>
          <w:szCs w:val="18"/>
          <w:highlight w:val="lightGray"/>
          <w:lang w:val="sv-FI"/>
        </w:rPr>
        <w:t>participanter</w:t>
      </w:r>
      <w:proofErr w:type="spellEnd"/>
      <w:r w:rsidRPr="009F1D66">
        <w:rPr>
          <w:rFonts w:ascii="Verdana" w:hAnsi="Verdana"/>
          <w:sz w:val="18"/>
          <w:szCs w:val="18"/>
          <w:highlight w:val="lightGray"/>
          <w:lang w:val="sv-FI"/>
        </w:rPr>
        <w:t xml:space="preserve">, personen som gjort offertbegäran (expert på </w:t>
      </w:r>
      <w:r w:rsidRPr="009F1D66">
        <w:rPr>
          <w:rFonts w:ascii="Verdana" w:hAnsi="Verdana"/>
          <w:sz w:val="18"/>
          <w:szCs w:val="18"/>
          <w:highlight w:val="lightGray"/>
          <w:lang w:val="sv-FI"/>
        </w:rPr>
        <w:tab/>
      </w:r>
      <w:r w:rsidRPr="009F1D66">
        <w:rPr>
          <w:rFonts w:ascii="Verdana" w:hAnsi="Verdana"/>
          <w:sz w:val="18"/>
          <w:szCs w:val="18"/>
          <w:highlight w:val="lightGray"/>
          <w:lang w:val="sv-FI"/>
        </w:rPr>
        <w:t xml:space="preserve">produkterna), </w:t>
      </w:r>
      <w:r w:rsidR="009F1D66" w:rsidRPr="009F1D66">
        <w:rPr>
          <w:rFonts w:ascii="Verdana" w:hAnsi="Verdana"/>
          <w:sz w:val="18"/>
          <w:szCs w:val="18"/>
          <w:lang w:val="sv-FI"/>
        </w:rPr>
        <w:tab/>
      </w:r>
      <w:r w:rsidRPr="009F1D66">
        <w:rPr>
          <w:rFonts w:ascii="Verdana" w:hAnsi="Verdana"/>
          <w:sz w:val="18"/>
          <w:szCs w:val="18"/>
          <w:highlight w:val="lightGray"/>
          <w:lang w:val="sv-FI"/>
        </w:rPr>
        <w:t>budgetinnehavaren, personen som gjort inköpet... medverkar</w:t>
      </w:r>
    </w:p>
    <w:p w14:paraId="5B46F686" w14:textId="753DD23F" w:rsidR="00D83E5A" w:rsidRPr="009F1D66" w:rsidRDefault="00881010" w:rsidP="004F1393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bCs/>
          <w:sz w:val="18"/>
          <w:szCs w:val="18"/>
          <w:lang w:val="sv-SE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Objektet för anbudsförfarandet kort beskrivet</w:t>
      </w:r>
    </w:p>
    <w:p w14:paraId="75CB38E4" w14:textId="5C7B98DF" w:rsidR="00D83E5A" w:rsidRPr="009F1D66" w:rsidRDefault="00881010" w:rsidP="004F1393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bCs/>
          <w:sz w:val="18"/>
          <w:szCs w:val="18"/>
          <w:lang w:val="sv-SE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 xml:space="preserve">Till följande leverantörer skickades en offertbegäran </w:t>
      </w:r>
      <w:proofErr w:type="gramStart"/>
      <w:r w:rsidRPr="009F1D66">
        <w:rPr>
          <w:rFonts w:ascii="Verdana" w:hAnsi="Verdana" w:cstheme="minorHAnsi"/>
          <w:sz w:val="18"/>
          <w:szCs w:val="18"/>
          <w:lang w:val="sv-FI"/>
        </w:rPr>
        <w:t>dd.mm.åååå</w:t>
      </w:r>
      <w:proofErr w:type="gramEnd"/>
      <w:r w:rsidRPr="009F1D66">
        <w:rPr>
          <w:rFonts w:ascii="Verdana" w:hAnsi="Verdana" w:cstheme="minorHAnsi"/>
          <w:sz w:val="18"/>
          <w:szCs w:val="18"/>
          <w:lang w:val="sv-FI"/>
        </w:rPr>
        <w:t xml:space="preserve"> kl. tt.mm:</w:t>
      </w:r>
    </w:p>
    <w:p w14:paraId="4917B49D" w14:textId="77777777" w:rsidR="00D83E5A" w:rsidRPr="009F1D66" w:rsidRDefault="00D83E5A" w:rsidP="00D83E5A">
      <w:pPr>
        <w:widowControl w:val="0"/>
        <w:numPr>
          <w:ilvl w:val="0"/>
          <w:numId w:val="3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Firma A</w:t>
      </w:r>
    </w:p>
    <w:p w14:paraId="2D78D5E2" w14:textId="77777777" w:rsidR="00D83E5A" w:rsidRPr="009F1D66" w:rsidRDefault="00D83E5A" w:rsidP="00D83E5A">
      <w:pPr>
        <w:widowControl w:val="0"/>
        <w:numPr>
          <w:ilvl w:val="0"/>
          <w:numId w:val="3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Yritys A</w:t>
      </w:r>
    </w:p>
    <w:p w14:paraId="0FB219B1" w14:textId="77777777" w:rsidR="00D83E5A" w:rsidRPr="009F1D66" w:rsidRDefault="00D83E5A" w:rsidP="00D83E5A">
      <w:pPr>
        <w:widowControl w:val="0"/>
        <w:numPr>
          <w:ilvl w:val="0"/>
          <w:numId w:val="3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Company B</w:t>
      </w:r>
    </w:p>
    <w:p w14:paraId="3E9065EE" w14:textId="77777777" w:rsidR="00D83E5A" w:rsidRPr="009F1D66" w:rsidRDefault="00D83E5A" w:rsidP="00D83E5A">
      <w:pPr>
        <w:widowControl w:val="0"/>
        <w:numPr>
          <w:ilvl w:val="0"/>
          <w:numId w:val="3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Firma B</w:t>
      </w:r>
    </w:p>
    <w:p w14:paraId="44A33201" w14:textId="77777777" w:rsidR="00D83E5A" w:rsidRPr="009F1D66" w:rsidRDefault="00D83E5A" w:rsidP="00D83E5A">
      <w:pPr>
        <w:widowControl w:val="0"/>
        <w:numPr>
          <w:ilvl w:val="0"/>
          <w:numId w:val="3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Yritys B</w:t>
      </w:r>
    </w:p>
    <w:p w14:paraId="43C22256" w14:textId="77777777" w:rsidR="00D83E5A" w:rsidRPr="009F1D66" w:rsidRDefault="00D83E5A" w:rsidP="00D83E5A">
      <w:pPr>
        <w:widowControl w:val="0"/>
        <w:numPr>
          <w:ilvl w:val="0"/>
          <w:numId w:val="3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Company C</w:t>
      </w:r>
    </w:p>
    <w:p w14:paraId="09AC0C25" w14:textId="77777777" w:rsidR="00D83E5A" w:rsidRPr="009F1D66" w:rsidRDefault="00D83E5A" w:rsidP="00D83E5A">
      <w:pPr>
        <w:widowControl w:val="0"/>
        <w:numPr>
          <w:ilvl w:val="0"/>
          <w:numId w:val="3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Firma C</w:t>
      </w:r>
    </w:p>
    <w:p w14:paraId="285AA52F" w14:textId="77777777" w:rsidR="00D83E5A" w:rsidRPr="009F1D66" w:rsidRDefault="00D83E5A" w:rsidP="00D83E5A">
      <w:pPr>
        <w:widowControl w:val="0"/>
        <w:numPr>
          <w:ilvl w:val="0"/>
          <w:numId w:val="3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Yritys C</w:t>
      </w:r>
    </w:p>
    <w:p w14:paraId="387FC953" w14:textId="77777777" w:rsidR="00D83E5A" w:rsidRPr="009F1D66" w:rsidRDefault="00D83E5A" w:rsidP="006741EA">
      <w:pPr>
        <w:widowControl w:val="0"/>
        <w:numPr>
          <w:ilvl w:val="0"/>
          <w:numId w:val="3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Party A</w:t>
      </w:r>
    </w:p>
    <w:p w14:paraId="6081C5F8" w14:textId="2550F6DC" w:rsidR="00D83E5A" w:rsidRPr="009F1D66" w:rsidRDefault="00D83E5A" w:rsidP="001E6A3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  <w:lang w:val="sv-FI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 xml:space="preserve">Före </w:t>
      </w:r>
      <w:proofErr w:type="gramStart"/>
      <w:r w:rsidRPr="009F1D66">
        <w:rPr>
          <w:rFonts w:ascii="Verdana" w:hAnsi="Verdana" w:cstheme="minorHAnsi"/>
          <w:sz w:val="18"/>
          <w:szCs w:val="18"/>
          <w:lang w:val="sv-FI"/>
        </w:rPr>
        <w:t>dd.mm.åååå</w:t>
      </w:r>
      <w:proofErr w:type="gramEnd"/>
      <w:r w:rsidRPr="009F1D66">
        <w:rPr>
          <w:rFonts w:ascii="Verdana" w:hAnsi="Verdana" w:cstheme="minorHAnsi"/>
          <w:sz w:val="18"/>
          <w:szCs w:val="18"/>
          <w:lang w:val="sv-FI"/>
        </w:rPr>
        <w:t xml:space="preserve"> kl. tt.mm kom det till den säkra e-postadressen</w:t>
      </w:r>
      <w:r w:rsidR="001E6A3A" w:rsidRPr="009F1D66">
        <w:rPr>
          <w:rFonts w:ascii="Verdana" w:hAnsi="Verdana" w:cstheme="minorHAnsi"/>
          <w:sz w:val="18"/>
          <w:szCs w:val="18"/>
          <w:lang w:val="sv-FI"/>
        </w:rPr>
        <w:t xml:space="preserve"> </w:t>
      </w:r>
      <w:r w:rsidRPr="009F1D66">
        <w:rPr>
          <w:rFonts w:ascii="Verdana" w:hAnsi="Verdana" w:cstheme="minorHAnsi"/>
          <w:sz w:val="18"/>
          <w:szCs w:val="18"/>
          <w:lang w:val="sv-FI"/>
        </w:rPr>
        <w:t xml:space="preserve">fornamn.efternamn@rodakorset.fi åtta (8) offerter. Offerterna öppnades </w:t>
      </w:r>
      <w:proofErr w:type="spellStart"/>
      <w:proofErr w:type="gramStart"/>
      <w:r w:rsidRPr="009F1D66">
        <w:rPr>
          <w:rFonts w:ascii="Verdana" w:hAnsi="Verdana" w:cstheme="minorHAnsi"/>
          <w:sz w:val="18"/>
          <w:szCs w:val="18"/>
          <w:lang w:val="sv-FI"/>
        </w:rPr>
        <w:t>dd.mm.åååå</w:t>
      </w:r>
      <w:proofErr w:type="spellEnd"/>
      <w:proofErr w:type="gramEnd"/>
      <w:r w:rsidRPr="009F1D66">
        <w:rPr>
          <w:rFonts w:ascii="Verdana" w:hAnsi="Verdana" w:cstheme="minorHAnsi"/>
          <w:sz w:val="18"/>
          <w:szCs w:val="18"/>
          <w:lang w:val="sv-FI"/>
        </w:rPr>
        <w:t xml:space="preserve"> kl. tt.mm.</w:t>
      </w:r>
    </w:p>
    <w:p w14:paraId="2E1B0FFE" w14:textId="77777777" w:rsidR="001E6A3A" w:rsidRPr="009F1D66" w:rsidRDefault="001E6A3A" w:rsidP="001E6A3A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bCs/>
          <w:sz w:val="18"/>
          <w:szCs w:val="18"/>
          <w:lang w:val="sv-SE"/>
        </w:rPr>
      </w:pPr>
    </w:p>
    <w:p w14:paraId="7875C2BE" w14:textId="2C1B9E73" w:rsidR="00D83E5A" w:rsidRPr="009F1D66" w:rsidRDefault="00D83E5A" w:rsidP="004F1393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bCs/>
          <w:sz w:val="18"/>
          <w:szCs w:val="18"/>
          <w:lang w:val="sv-SE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Följande fem (5) leverantörer har skickat en offert till den säkra e-postadressen såsom begärdes:</w:t>
      </w:r>
    </w:p>
    <w:p w14:paraId="3D514AFA" w14:textId="77777777" w:rsidR="000416BC" w:rsidRPr="009F1D66" w:rsidRDefault="000416BC" w:rsidP="000416BC">
      <w:pPr>
        <w:widowControl w:val="0"/>
        <w:numPr>
          <w:ilvl w:val="0"/>
          <w:numId w:val="4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Firma A</w:t>
      </w:r>
    </w:p>
    <w:p w14:paraId="72B6394A" w14:textId="77777777" w:rsidR="000416BC" w:rsidRPr="009F1D66" w:rsidRDefault="000416BC" w:rsidP="000416BC">
      <w:pPr>
        <w:widowControl w:val="0"/>
        <w:numPr>
          <w:ilvl w:val="0"/>
          <w:numId w:val="4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Yritys A</w:t>
      </w:r>
    </w:p>
    <w:p w14:paraId="53C0B395" w14:textId="77777777" w:rsidR="000416BC" w:rsidRPr="009F1D66" w:rsidRDefault="000416BC" w:rsidP="000416BC">
      <w:pPr>
        <w:widowControl w:val="0"/>
        <w:numPr>
          <w:ilvl w:val="0"/>
          <w:numId w:val="4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Company B</w:t>
      </w:r>
    </w:p>
    <w:p w14:paraId="22B643F5" w14:textId="77777777" w:rsidR="000416BC" w:rsidRPr="009F1D66" w:rsidRDefault="000416BC" w:rsidP="000416BC">
      <w:pPr>
        <w:widowControl w:val="0"/>
        <w:numPr>
          <w:ilvl w:val="0"/>
          <w:numId w:val="4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Firma B</w:t>
      </w:r>
    </w:p>
    <w:p w14:paraId="4559C5E7" w14:textId="77777777" w:rsidR="000416BC" w:rsidRPr="009F1D66" w:rsidRDefault="000416BC" w:rsidP="006741EA">
      <w:pPr>
        <w:widowControl w:val="0"/>
        <w:numPr>
          <w:ilvl w:val="0"/>
          <w:numId w:val="4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Yritys B</w:t>
      </w:r>
    </w:p>
    <w:p w14:paraId="0558AF66" w14:textId="06066A56" w:rsidR="00D83E5A" w:rsidRPr="009F1D66" w:rsidRDefault="00D83E5A" w:rsidP="004F1393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bCs/>
          <w:sz w:val="18"/>
          <w:szCs w:val="18"/>
          <w:lang w:val="sv-SE"/>
        </w:rPr>
      </w:pPr>
      <w:bookmarkStart w:id="0" w:name="_Hlk41649990"/>
      <w:r w:rsidRPr="009F1D66">
        <w:rPr>
          <w:rFonts w:ascii="Verdana" w:hAnsi="Verdana" w:cstheme="minorHAnsi"/>
          <w:sz w:val="18"/>
          <w:szCs w:val="18"/>
          <w:lang w:val="sv-FI"/>
        </w:rPr>
        <w:t>Följande två (2) leverantörers offerter godkändes inte med i jämförelsen av offerter, orsak</w:t>
      </w:r>
      <w:bookmarkEnd w:id="0"/>
      <w:r w:rsidRPr="009F1D66">
        <w:rPr>
          <w:rFonts w:ascii="Verdana" w:hAnsi="Verdana" w:cstheme="minorHAnsi"/>
          <w:sz w:val="18"/>
          <w:szCs w:val="18"/>
          <w:lang w:val="sv-FI"/>
        </w:rPr>
        <w:t>(er):</w:t>
      </w:r>
    </w:p>
    <w:p w14:paraId="364D827F" w14:textId="4C162465" w:rsidR="00D83E5A" w:rsidRPr="009F1D66" w:rsidRDefault="000416BC" w:rsidP="000416BC">
      <w:pPr>
        <w:widowControl w:val="0"/>
        <w:numPr>
          <w:ilvl w:val="0"/>
          <w:numId w:val="4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  <w:lang w:val="sv-SE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Firma C, skickade inte de ombedda bilagorna</w:t>
      </w:r>
    </w:p>
    <w:p w14:paraId="56940A3C" w14:textId="694DA9BB" w:rsidR="00D83E5A" w:rsidRPr="009F1D66" w:rsidRDefault="000416BC" w:rsidP="006741EA">
      <w:pPr>
        <w:widowControl w:val="0"/>
        <w:numPr>
          <w:ilvl w:val="0"/>
          <w:numId w:val="4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sz w:val="18"/>
          <w:szCs w:val="18"/>
          <w:lang w:val="sv-SE"/>
        </w:rPr>
      </w:pPr>
      <w:proofErr w:type="spellStart"/>
      <w:r w:rsidRPr="009F1D66">
        <w:rPr>
          <w:rFonts w:ascii="Verdana" w:hAnsi="Verdana" w:cstheme="minorHAnsi"/>
          <w:sz w:val="18"/>
          <w:szCs w:val="18"/>
          <w:lang w:val="sv-FI"/>
        </w:rPr>
        <w:t>Yritys</w:t>
      </w:r>
      <w:proofErr w:type="spellEnd"/>
      <w:r w:rsidRPr="009F1D66">
        <w:rPr>
          <w:rFonts w:ascii="Verdana" w:hAnsi="Verdana" w:cstheme="minorHAnsi"/>
          <w:sz w:val="18"/>
          <w:szCs w:val="18"/>
          <w:lang w:val="sv-FI"/>
        </w:rPr>
        <w:t xml:space="preserve"> C, skickade inga bilagor, betalningsvillkoret stämde inte överens med offertbegäran</w:t>
      </w:r>
    </w:p>
    <w:p w14:paraId="50AE7B4A" w14:textId="0F9F6DAA" w:rsidR="00D83E5A" w:rsidRPr="009F1D66" w:rsidRDefault="000416BC" w:rsidP="004F1393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sz w:val="18"/>
          <w:szCs w:val="18"/>
          <w:lang w:val="sv-SE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Följande två (2) leverantörers offert kom efter att tidsfristen löpt ut/inte alls, så de godkändes inte med i jämförelsen av offerter:</w:t>
      </w:r>
    </w:p>
    <w:p w14:paraId="5A01F1C1" w14:textId="744C7B4D" w:rsidR="000416BC" w:rsidRPr="009F1D66" w:rsidRDefault="000416BC" w:rsidP="000416BC">
      <w:pPr>
        <w:widowControl w:val="0"/>
        <w:numPr>
          <w:ilvl w:val="0"/>
          <w:numId w:val="4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Company C</w:t>
      </w:r>
    </w:p>
    <w:p w14:paraId="2E95DBCD" w14:textId="5877B9F7" w:rsidR="00D83E5A" w:rsidRPr="009F1D66" w:rsidRDefault="004F1393" w:rsidP="006741EA">
      <w:pPr>
        <w:widowControl w:val="0"/>
        <w:numPr>
          <w:ilvl w:val="0"/>
          <w:numId w:val="4"/>
        </w:numPr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Party A</w:t>
      </w:r>
    </w:p>
    <w:p w14:paraId="0B869C08" w14:textId="77777777" w:rsidR="00D83E5A" w:rsidRPr="009F1D66" w:rsidRDefault="00D83E5A" w:rsidP="000416BC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bCs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Godkänd:</w:t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  <w:t xml:space="preserve">Ort, </w:t>
      </w:r>
      <w:proofErr w:type="gramStart"/>
      <w:r w:rsidRPr="009F1D66">
        <w:rPr>
          <w:rFonts w:ascii="Verdana" w:hAnsi="Verdana" w:cstheme="minorHAnsi"/>
          <w:sz w:val="18"/>
          <w:szCs w:val="18"/>
          <w:lang w:val="sv-FI"/>
        </w:rPr>
        <w:t>dd.mm.åååå</w:t>
      </w:r>
      <w:proofErr w:type="gramEnd"/>
    </w:p>
    <w:p w14:paraId="0D2AB085" w14:textId="34DEA0A8" w:rsidR="00D83E5A" w:rsidRPr="009F1D66" w:rsidRDefault="00D83E5A" w:rsidP="000416BC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b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Förnamn Efternamn, närvarande 1</w:t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</w:p>
    <w:p w14:paraId="7A2EB598" w14:textId="5A3B24AC" w:rsidR="00D83E5A" w:rsidRPr="009F1D66" w:rsidRDefault="00D83E5A" w:rsidP="000416BC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  <w:b/>
          <w:sz w:val="18"/>
          <w:szCs w:val="18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Förnamn Efternamn, närvarande 2</w:t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  <w:r w:rsidRPr="009F1D66">
        <w:rPr>
          <w:rFonts w:ascii="Verdana" w:hAnsi="Verdana" w:cstheme="minorHAnsi"/>
          <w:sz w:val="18"/>
          <w:szCs w:val="18"/>
          <w:lang w:val="sv-FI"/>
        </w:rPr>
        <w:tab/>
      </w:r>
    </w:p>
    <w:p w14:paraId="173F8898" w14:textId="0E494F9E" w:rsidR="005050FD" w:rsidRPr="000416BC" w:rsidRDefault="00D83E5A" w:rsidP="000416BC">
      <w:pPr>
        <w:widowControl w:val="0"/>
        <w:tabs>
          <w:tab w:val="left" w:pos="1304"/>
          <w:tab w:val="left" w:pos="1818"/>
          <w:tab w:val="left" w:pos="3912"/>
          <w:tab w:val="left" w:pos="5184"/>
          <w:tab w:val="left" w:pos="6480"/>
          <w:tab w:val="left" w:pos="7776"/>
          <w:tab w:val="left" w:pos="9072"/>
        </w:tabs>
        <w:spacing w:after="240"/>
        <w:rPr>
          <w:rFonts w:ascii="Verdana" w:hAnsi="Verdana" w:cstheme="minorHAnsi"/>
        </w:rPr>
      </w:pPr>
      <w:r w:rsidRPr="009F1D66">
        <w:rPr>
          <w:rFonts w:ascii="Verdana" w:hAnsi="Verdana" w:cstheme="minorHAnsi"/>
          <w:sz w:val="18"/>
          <w:szCs w:val="18"/>
          <w:lang w:val="sv-FI"/>
        </w:rPr>
        <w:t>Förnamn Efternamn, närvarande 3</w:t>
      </w:r>
      <w:r>
        <w:rPr>
          <w:rFonts w:ascii="Verdana" w:hAnsi="Verdana" w:cstheme="minorHAnsi"/>
          <w:lang w:val="sv-FI"/>
        </w:rPr>
        <w:tab/>
      </w:r>
      <w:r>
        <w:rPr>
          <w:rFonts w:ascii="Verdana" w:hAnsi="Verdana" w:cstheme="minorHAnsi"/>
          <w:lang w:val="sv-FI"/>
        </w:rPr>
        <w:tab/>
      </w:r>
      <w:r>
        <w:rPr>
          <w:rFonts w:ascii="Verdana" w:hAnsi="Verdana" w:cstheme="minorHAnsi"/>
          <w:lang w:val="sv-FI"/>
        </w:rPr>
        <w:tab/>
      </w:r>
      <w:r>
        <w:rPr>
          <w:rFonts w:ascii="Verdana" w:hAnsi="Verdana" w:cstheme="minorHAnsi"/>
          <w:lang w:val="sv-FI"/>
        </w:rPr>
        <w:tab/>
      </w:r>
      <w:r>
        <w:rPr>
          <w:rFonts w:ascii="Verdana" w:hAnsi="Verdana" w:cstheme="minorHAnsi"/>
          <w:lang w:val="sv-FI"/>
        </w:rPr>
        <w:tab/>
      </w:r>
    </w:p>
    <w:sectPr w:rsidR="005050FD" w:rsidRPr="000416BC" w:rsidSect="001E6A3A">
      <w:headerReference w:type="default" r:id="rId10"/>
      <w:headerReference w:type="first" r:id="rId11"/>
      <w:footerReference w:type="first" r:id="rId12"/>
      <w:pgSz w:w="11907" w:h="16840" w:code="9"/>
      <w:pgMar w:top="624" w:right="1134" w:bottom="567" w:left="1134" w:header="567" w:footer="45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4582" w14:textId="77777777" w:rsidR="00514EC3" w:rsidRDefault="00514EC3">
      <w:r>
        <w:separator/>
      </w:r>
    </w:p>
  </w:endnote>
  <w:endnote w:type="continuationSeparator" w:id="0">
    <w:p w14:paraId="406EE706" w14:textId="77777777" w:rsidR="00514EC3" w:rsidRDefault="0051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343"/>
      <w:gridCol w:w="638"/>
      <w:gridCol w:w="2338"/>
    </w:tblGrid>
    <w:tr w:rsidR="00D25F31" w:rsidRPr="00F66E4C" w14:paraId="2E511E53" w14:textId="77777777" w:rsidTr="00C82F18">
      <w:trPr>
        <w:cantSplit/>
        <w:trHeight w:val="144"/>
      </w:trPr>
      <w:tc>
        <w:tcPr>
          <w:tcW w:w="4390" w:type="dxa"/>
        </w:tcPr>
        <w:p w14:paraId="37B4F214" w14:textId="7BC09F5F" w:rsidR="00D25F31" w:rsidRPr="00910A74" w:rsidRDefault="00D25F31" w:rsidP="00A1672E">
          <w:pPr>
            <w:pStyle w:val="Footer"/>
            <w:tabs>
              <w:tab w:val="clear" w:pos="4819"/>
              <w:tab w:val="clear" w:pos="9638"/>
              <w:tab w:val="left" w:pos="476"/>
              <w:tab w:val="left" w:pos="851"/>
              <w:tab w:val="left" w:pos="1871"/>
              <w:tab w:val="left" w:pos="2198"/>
            </w:tabs>
            <w:ind w:right="-538"/>
            <w:rPr>
              <w:rFonts w:ascii="Verdana" w:hAnsi="Verdana"/>
              <w:sz w:val="11"/>
            </w:rPr>
          </w:pPr>
        </w:p>
      </w:tc>
      <w:tc>
        <w:tcPr>
          <w:tcW w:w="2343" w:type="dxa"/>
        </w:tcPr>
        <w:p w14:paraId="052457AF" w14:textId="74FF23FC" w:rsidR="00D25F31" w:rsidRPr="00A339A6" w:rsidRDefault="00D25F31" w:rsidP="00C03069">
          <w:pPr>
            <w:pStyle w:val="Footer"/>
            <w:rPr>
              <w:rFonts w:ascii="Verdana" w:hAnsi="Verdana"/>
              <w:sz w:val="16"/>
              <w:szCs w:val="16"/>
            </w:rPr>
          </w:pPr>
        </w:p>
      </w:tc>
      <w:tc>
        <w:tcPr>
          <w:tcW w:w="638" w:type="dxa"/>
        </w:tcPr>
        <w:p w14:paraId="58795E83" w14:textId="0EF4ED35" w:rsidR="00D25F31" w:rsidRPr="00A339A6" w:rsidRDefault="00D25F31" w:rsidP="005050FD">
          <w:pPr>
            <w:pStyle w:val="Footer"/>
            <w:rPr>
              <w:rFonts w:ascii="Verdana" w:hAnsi="Verdana"/>
              <w:sz w:val="11"/>
            </w:rPr>
          </w:pPr>
          <w:bookmarkStart w:id="1" w:name="_MON_1233931912"/>
          <w:bookmarkEnd w:id="1"/>
        </w:p>
      </w:tc>
      <w:tc>
        <w:tcPr>
          <w:tcW w:w="2338" w:type="dxa"/>
          <w:tcMar>
            <w:left w:w="57" w:type="dxa"/>
            <w:right w:w="57" w:type="dxa"/>
          </w:tcMar>
        </w:tcPr>
        <w:p w14:paraId="2853B4F0" w14:textId="43F8C85E" w:rsidR="00D25F31" w:rsidRPr="00C03069" w:rsidRDefault="00D25F31" w:rsidP="00C03069">
          <w:pPr>
            <w:pStyle w:val="Footer"/>
            <w:rPr>
              <w:rFonts w:ascii="Verdana" w:hAnsi="Verdana"/>
              <w:sz w:val="11"/>
            </w:rPr>
          </w:pPr>
        </w:p>
      </w:tc>
    </w:tr>
  </w:tbl>
  <w:p w14:paraId="79052666" w14:textId="77777777" w:rsidR="00D25F31" w:rsidRPr="00C82F18" w:rsidRDefault="00D25F31" w:rsidP="00C82F1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5E29" w14:textId="77777777" w:rsidR="00514EC3" w:rsidRDefault="00514EC3">
      <w:r>
        <w:separator/>
      </w:r>
    </w:p>
  </w:footnote>
  <w:footnote w:type="continuationSeparator" w:id="0">
    <w:p w14:paraId="7857B08B" w14:textId="77777777" w:rsidR="00514EC3" w:rsidRDefault="0051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3A2F" w14:textId="77777777" w:rsidR="00D25F31" w:rsidRPr="00254089" w:rsidRDefault="00D25F31" w:rsidP="00025C72">
    <w:pPr>
      <w:pStyle w:val="Header"/>
      <w:jc w:val="right"/>
      <w:rPr>
        <w:rFonts w:ascii="Verdana" w:hAnsi="Verdana" w:cs="Arial"/>
      </w:rPr>
    </w:pPr>
    <w:r>
      <w:rPr>
        <w:rStyle w:val="PageNumber"/>
        <w:rFonts w:ascii="Verdana" w:hAnsi="Verdana" w:cs="Arial"/>
        <w:lang w:val="sv-FI"/>
      </w:rPr>
      <w:fldChar w:fldCharType="begin"/>
    </w:r>
    <w:r>
      <w:rPr>
        <w:rStyle w:val="PageNumber"/>
        <w:rFonts w:ascii="Verdana" w:hAnsi="Verdana" w:cs="Arial"/>
        <w:lang w:val="sv-FI"/>
      </w:rPr>
      <w:instrText xml:space="preserve"> PAGE </w:instrText>
    </w:r>
    <w:r>
      <w:rPr>
        <w:rStyle w:val="PageNumber"/>
        <w:rFonts w:ascii="Verdana" w:hAnsi="Verdana" w:cs="Arial"/>
        <w:lang w:val="sv-FI"/>
      </w:rPr>
      <w:fldChar w:fldCharType="separate"/>
    </w:r>
    <w:r>
      <w:rPr>
        <w:rStyle w:val="PageNumber"/>
        <w:rFonts w:ascii="Verdana" w:hAnsi="Verdana" w:cs="Arial"/>
        <w:noProof/>
        <w:lang w:val="sv-FI"/>
      </w:rPr>
      <w:t>2</w:t>
    </w:r>
    <w:r>
      <w:rPr>
        <w:rStyle w:val="PageNumber"/>
        <w:rFonts w:ascii="Verdana" w:hAnsi="Verdana" w:cs="Arial"/>
        <w:lang w:val="sv-F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9"/>
      <w:gridCol w:w="1038"/>
      <w:gridCol w:w="2171"/>
      <w:gridCol w:w="2069"/>
    </w:tblGrid>
    <w:tr w:rsidR="00D25F31" w14:paraId="067F696E" w14:textId="77777777" w:rsidTr="000416BC">
      <w:trPr>
        <w:trHeight w:val="924"/>
      </w:trPr>
      <w:tc>
        <w:tcPr>
          <w:tcW w:w="4479" w:type="dxa"/>
        </w:tcPr>
        <w:p w14:paraId="36A246EC" w14:textId="107767B6" w:rsidR="00D25F31" w:rsidRDefault="00407737" w:rsidP="00A17EDC">
          <w:pPr>
            <w:pStyle w:val="Header"/>
          </w:pPr>
          <w:r>
            <w:rPr>
              <w:noProof/>
              <w:sz w:val="24"/>
              <w:szCs w:val="24"/>
              <w:lang w:val="sv-FI"/>
            </w:rPr>
            <w:drawing>
              <wp:inline distT="0" distB="0" distL="0" distR="0" wp14:anchorId="4FD27B25" wp14:editId="58CB25F6">
                <wp:extent cx="1606860" cy="7905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_rk_c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844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8" w:type="dxa"/>
        </w:tcPr>
        <w:p w14:paraId="0A87AF2B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171" w:type="dxa"/>
        </w:tcPr>
        <w:p w14:paraId="1257B986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069" w:type="dxa"/>
        </w:tcPr>
        <w:p w14:paraId="5CB786F6" w14:textId="77777777" w:rsidR="000416BC" w:rsidRDefault="000416BC" w:rsidP="00A17EDC">
          <w:pPr>
            <w:pStyle w:val="Header"/>
            <w:rPr>
              <w:rFonts w:ascii="Verdana" w:hAnsi="Verdana"/>
            </w:rPr>
          </w:pPr>
        </w:p>
        <w:p w14:paraId="21A21070" w14:textId="77777777" w:rsidR="000416BC" w:rsidRDefault="000416BC" w:rsidP="00A17EDC">
          <w:pPr>
            <w:pStyle w:val="Header"/>
            <w:rPr>
              <w:rFonts w:ascii="Verdana" w:hAnsi="Verdana"/>
            </w:rPr>
          </w:pPr>
        </w:p>
        <w:p w14:paraId="53C1131C" w14:textId="77777777" w:rsidR="000416BC" w:rsidRDefault="000416BC" w:rsidP="00A17EDC">
          <w:pPr>
            <w:pStyle w:val="Header"/>
            <w:rPr>
              <w:rFonts w:ascii="Verdana" w:hAnsi="Verdana"/>
            </w:rPr>
          </w:pPr>
        </w:p>
        <w:p w14:paraId="7388A18B" w14:textId="77777777" w:rsidR="000416BC" w:rsidRDefault="000416BC" w:rsidP="00A17EDC">
          <w:pPr>
            <w:pStyle w:val="Header"/>
            <w:rPr>
              <w:rFonts w:ascii="Verdana" w:hAnsi="Verdana"/>
            </w:rPr>
          </w:pPr>
        </w:p>
        <w:p w14:paraId="4A75064C" w14:textId="7E2A0B56" w:rsidR="000416BC" w:rsidRDefault="000416BC" w:rsidP="00A17EDC">
          <w:pPr>
            <w:pStyle w:val="Header"/>
            <w:rPr>
              <w:rFonts w:ascii="Verdana" w:hAnsi="Verdana"/>
            </w:rPr>
          </w:pPr>
          <w:r>
            <w:rPr>
              <w:rFonts w:ascii="Verdana" w:hAnsi="Verdana"/>
              <w:lang w:val="sv-FI"/>
            </w:rPr>
            <w:t>PM</w:t>
          </w:r>
        </w:p>
      </w:tc>
    </w:tr>
    <w:tr w:rsidR="00D25F31" w14:paraId="0C9BD400" w14:textId="77777777" w:rsidTr="000416BC">
      <w:trPr>
        <w:trHeight w:val="290"/>
      </w:trPr>
      <w:tc>
        <w:tcPr>
          <w:tcW w:w="4479" w:type="dxa"/>
        </w:tcPr>
        <w:p w14:paraId="60FC4FF0" w14:textId="0C2F7AAC" w:rsidR="00D25F31" w:rsidRPr="0035269F" w:rsidRDefault="00C82F18" w:rsidP="007A28A8">
          <w:pPr>
            <w:pStyle w:val="Header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lang w:val="sv-FI"/>
            </w:rPr>
            <w:t xml:space="preserve"> </w:t>
          </w:r>
        </w:p>
      </w:tc>
      <w:tc>
        <w:tcPr>
          <w:tcW w:w="1038" w:type="dxa"/>
        </w:tcPr>
        <w:p w14:paraId="4A93A61E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171" w:type="dxa"/>
        </w:tcPr>
        <w:p w14:paraId="1D58B760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069" w:type="dxa"/>
        </w:tcPr>
        <w:p w14:paraId="6F7F959E" w14:textId="57128A85" w:rsidR="00D25F31" w:rsidRPr="007F4597" w:rsidRDefault="00D25F31" w:rsidP="00A17EDC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lang w:val="sv-FI"/>
            </w:rPr>
            <w:fldChar w:fldCharType="begin"/>
          </w:r>
          <w:r>
            <w:rPr>
              <w:rFonts w:ascii="Verdana" w:hAnsi="Verdana"/>
              <w:lang w:val="sv-FI"/>
            </w:rPr>
            <w:instrText xml:space="preserve"> TIME \@ "dd.MM.yyyy" </w:instrText>
          </w:r>
          <w:r>
            <w:rPr>
              <w:rFonts w:ascii="Verdana" w:hAnsi="Verdana"/>
              <w:lang w:val="sv-FI"/>
            </w:rPr>
            <w:fldChar w:fldCharType="separate"/>
          </w:r>
          <w:r w:rsidR="00212BB5">
            <w:rPr>
              <w:rFonts w:ascii="Verdana" w:hAnsi="Verdana"/>
              <w:noProof/>
              <w:lang w:val="sv-FI"/>
            </w:rPr>
            <w:t>13.12.2022</w:t>
          </w:r>
          <w:r>
            <w:rPr>
              <w:rFonts w:ascii="Verdana" w:hAnsi="Verdana"/>
              <w:lang w:val="sv-FI"/>
            </w:rPr>
            <w:fldChar w:fldCharType="end"/>
          </w:r>
        </w:p>
      </w:tc>
    </w:tr>
  </w:tbl>
  <w:sdt>
    <w:sdtPr>
      <w:rPr>
        <w:lang w:val="fi-FI"/>
      </w:rPr>
      <w:id w:val="-1333442061"/>
      <w:docPartObj>
        <w:docPartGallery w:val="Watermarks"/>
        <w:docPartUnique/>
      </w:docPartObj>
    </w:sdtPr>
    <w:sdtEndPr/>
    <w:sdtContent>
      <w:p w14:paraId="5120B261" w14:textId="46D79A31" w:rsidR="00D25F31" w:rsidRPr="00FA4FAA" w:rsidRDefault="009F1D66">
        <w:pPr>
          <w:pStyle w:val="Header"/>
        </w:pPr>
        <w:r>
          <w:rPr>
            <w:lang w:val="sv-FI"/>
          </w:rPr>
          <w:pict w14:anchorId="502C11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BF5"/>
    <w:multiLevelType w:val="multilevel"/>
    <w:tmpl w:val="2BFE28CC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decimal"/>
      <w:pStyle w:val="Heading6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1" w15:restartNumberingAfterBreak="0">
    <w:nsid w:val="2AE13942"/>
    <w:multiLevelType w:val="hybridMultilevel"/>
    <w:tmpl w:val="E8709304"/>
    <w:lvl w:ilvl="0" w:tplc="CFAEC42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68D"/>
    <w:multiLevelType w:val="hybridMultilevel"/>
    <w:tmpl w:val="8BF476F0"/>
    <w:lvl w:ilvl="0" w:tplc="CFAEC42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C980E87"/>
    <w:multiLevelType w:val="hybridMultilevel"/>
    <w:tmpl w:val="DAA0CAAA"/>
    <w:lvl w:ilvl="0" w:tplc="CFAEC42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FI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29"/>
    <w:rsid w:val="0000164D"/>
    <w:rsid w:val="00025C72"/>
    <w:rsid w:val="000416BC"/>
    <w:rsid w:val="00071DF9"/>
    <w:rsid w:val="00113ACC"/>
    <w:rsid w:val="0011592B"/>
    <w:rsid w:val="001366C8"/>
    <w:rsid w:val="001D685E"/>
    <w:rsid w:val="001E6A3A"/>
    <w:rsid w:val="00212BB5"/>
    <w:rsid w:val="00254089"/>
    <w:rsid w:val="00262168"/>
    <w:rsid w:val="002713E8"/>
    <w:rsid w:val="002D3CB3"/>
    <w:rsid w:val="002F30CE"/>
    <w:rsid w:val="00306F86"/>
    <w:rsid w:val="0035269F"/>
    <w:rsid w:val="00396206"/>
    <w:rsid w:val="003E7449"/>
    <w:rsid w:val="003F30E7"/>
    <w:rsid w:val="00407737"/>
    <w:rsid w:val="00440912"/>
    <w:rsid w:val="00477FD3"/>
    <w:rsid w:val="004C6941"/>
    <w:rsid w:val="004E152A"/>
    <w:rsid w:val="004F1393"/>
    <w:rsid w:val="004F281F"/>
    <w:rsid w:val="00503A15"/>
    <w:rsid w:val="005050FD"/>
    <w:rsid w:val="00514EC3"/>
    <w:rsid w:val="005621D3"/>
    <w:rsid w:val="005805C1"/>
    <w:rsid w:val="005B2B48"/>
    <w:rsid w:val="005B4E43"/>
    <w:rsid w:val="00611B36"/>
    <w:rsid w:val="0065734B"/>
    <w:rsid w:val="006741EA"/>
    <w:rsid w:val="007A28A8"/>
    <w:rsid w:val="007F4597"/>
    <w:rsid w:val="00813715"/>
    <w:rsid w:val="00820E2A"/>
    <w:rsid w:val="00866296"/>
    <w:rsid w:val="00881010"/>
    <w:rsid w:val="008F11C4"/>
    <w:rsid w:val="009003CE"/>
    <w:rsid w:val="00910A74"/>
    <w:rsid w:val="00913AEC"/>
    <w:rsid w:val="00973A67"/>
    <w:rsid w:val="009F1D66"/>
    <w:rsid w:val="00A11261"/>
    <w:rsid w:val="00A1672E"/>
    <w:rsid w:val="00A17EDC"/>
    <w:rsid w:val="00A339A6"/>
    <w:rsid w:val="00A901E4"/>
    <w:rsid w:val="00AA097B"/>
    <w:rsid w:val="00B84229"/>
    <w:rsid w:val="00BC736E"/>
    <w:rsid w:val="00C03069"/>
    <w:rsid w:val="00C07FDB"/>
    <w:rsid w:val="00C502FC"/>
    <w:rsid w:val="00C67957"/>
    <w:rsid w:val="00C70488"/>
    <w:rsid w:val="00C82F18"/>
    <w:rsid w:val="00D06EF1"/>
    <w:rsid w:val="00D15819"/>
    <w:rsid w:val="00D25F31"/>
    <w:rsid w:val="00D83E5A"/>
    <w:rsid w:val="00DA1A01"/>
    <w:rsid w:val="00DA3CF5"/>
    <w:rsid w:val="00DF1CE7"/>
    <w:rsid w:val="00E26EDD"/>
    <w:rsid w:val="00E644A3"/>
    <w:rsid w:val="00E953BD"/>
    <w:rsid w:val="00EA3CBD"/>
    <w:rsid w:val="00F16F65"/>
    <w:rsid w:val="00F40A10"/>
    <w:rsid w:val="00F50440"/>
    <w:rsid w:val="00F66E4C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50B1A93"/>
  <w15:docId w15:val="{80F8369B-415E-4941-AF10-540E5042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A67"/>
    <w:pPr>
      <w:keepNext/>
      <w:numPr>
        <w:numId w:val="1"/>
      </w:numPr>
      <w:spacing w:before="360" w:after="60"/>
      <w:outlineLvl w:val="0"/>
    </w:pPr>
    <w:rPr>
      <w:rFonts w:ascii="Cambria" w:hAnsi="Cambria"/>
      <w:b/>
      <w:bCs/>
      <w:kern w:val="32"/>
      <w:sz w:val="32"/>
      <w:szCs w:val="32"/>
      <w:lang w:eastAsia="fi-FI"/>
    </w:rPr>
  </w:style>
  <w:style w:type="paragraph" w:styleId="Heading2">
    <w:name w:val="heading 2"/>
    <w:basedOn w:val="Normal"/>
    <w:next w:val="Normal"/>
    <w:link w:val="Heading2Char"/>
    <w:unhideWhenUsed/>
    <w:qFormat/>
    <w:rsid w:val="00973A6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fi-FI"/>
    </w:rPr>
  </w:style>
  <w:style w:type="paragraph" w:styleId="Heading3">
    <w:name w:val="heading 3"/>
    <w:basedOn w:val="Heading2"/>
    <w:next w:val="BodyText"/>
    <w:link w:val="Heading3Char"/>
    <w:qFormat/>
    <w:rsid w:val="00973A67"/>
    <w:pPr>
      <w:numPr>
        <w:ilvl w:val="2"/>
      </w:numPr>
      <w:spacing w:before="260" w:after="0" w:line="260" w:lineRule="atLeast"/>
      <w:outlineLvl w:val="2"/>
    </w:pPr>
    <w:rPr>
      <w:rFonts w:ascii="Arial" w:hAnsi="Arial" w:cs="Arial"/>
      <w:b w:val="0"/>
      <w:i w:val="0"/>
      <w:kern w:val="32"/>
      <w:sz w:val="24"/>
      <w:szCs w:val="26"/>
      <w:lang w:val="en-GB" w:eastAsia="en-US"/>
    </w:rPr>
  </w:style>
  <w:style w:type="paragraph" w:styleId="Heading4">
    <w:name w:val="heading 4"/>
    <w:basedOn w:val="Heading3"/>
    <w:next w:val="BodyText"/>
    <w:link w:val="Heading4Char"/>
    <w:qFormat/>
    <w:rsid w:val="00973A67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link w:val="Heading5Char"/>
    <w:qFormat/>
    <w:rsid w:val="00973A67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link w:val="Heading6Char"/>
    <w:qFormat/>
    <w:rsid w:val="00973A67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link w:val="Heading7Char"/>
    <w:qFormat/>
    <w:rsid w:val="00973A67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973A67"/>
    <w:pPr>
      <w:numPr>
        <w:ilvl w:val="7"/>
      </w:numPr>
      <w:outlineLvl w:val="7"/>
    </w:pPr>
    <w:rPr>
      <w:iCs/>
    </w:rPr>
  </w:style>
  <w:style w:type="paragraph" w:styleId="Heading9">
    <w:name w:val="heading 9"/>
    <w:basedOn w:val="Heading8"/>
    <w:next w:val="BodyText"/>
    <w:link w:val="Heading9Char"/>
    <w:qFormat/>
    <w:rsid w:val="00973A6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Pr>
      <w:sz w:val="24"/>
      <w:lang w:val="en-GB" w:eastAsia="fi-FI"/>
    </w:rPr>
  </w:style>
  <w:style w:type="paragraph" w:customStyle="1" w:styleId="InsideAddressName">
    <w:name w:val="Inside Address Name"/>
    <w:basedOn w:val="Normal"/>
    <w:rPr>
      <w:sz w:val="24"/>
      <w:lang w:val="en-GB" w:eastAsia="fi-FI"/>
    </w:rPr>
  </w:style>
  <w:style w:type="paragraph" w:customStyle="1" w:styleId="InsideAddress">
    <w:name w:val="Inside Address"/>
    <w:basedOn w:val="Normal"/>
    <w:rPr>
      <w:sz w:val="24"/>
      <w:lang w:val="en-GB" w:eastAsia="fi-FI"/>
    </w:rPr>
  </w:style>
  <w:style w:type="paragraph" w:styleId="Salutation">
    <w:name w:val="Salutation"/>
    <w:basedOn w:val="Normal"/>
    <w:next w:val="Normal"/>
    <w:rPr>
      <w:sz w:val="24"/>
      <w:lang w:val="en-GB" w:eastAsia="fi-FI"/>
    </w:rPr>
  </w:style>
  <w:style w:type="paragraph" w:styleId="Closing">
    <w:name w:val="Closing"/>
    <w:basedOn w:val="Normal"/>
    <w:rPr>
      <w:sz w:val="24"/>
      <w:lang w:val="en-GB" w:eastAsia="fi-FI"/>
    </w:rPr>
  </w:style>
  <w:style w:type="paragraph" w:styleId="Signature">
    <w:name w:val="Signature"/>
    <w:basedOn w:val="Normal"/>
    <w:rPr>
      <w:sz w:val="24"/>
      <w:lang w:val="en-GB" w:eastAsia="fi-FI"/>
    </w:rPr>
  </w:style>
  <w:style w:type="paragraph" w:styleId="Header">
    <w:name w:val="header"/>
    <w:basedOn w:val="Normal"/>
    <w:rsid w:val="00025C7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25C7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5C72"/>
  </w:style>
  <w:style w:type="character" w:styleId="Hyperlink">
    <w:name w:val="Hyperlink"/>
    <w:basedOn w:val="DefaultParagraphFont"/>
    <w:unhideWhenUsed/>
    <w:rsid w:val="00477F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40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091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73A67"/>
    <w:rPr>
      <w:rFonts w:ascii="Cambria" w:hAnsi="Cambria"/>
      <w:b/>
      <w:bCs/>
      <w:kern w:val="32"/>
      <w:sz w:val="32"/>
      <w:szCs w:val="32"/>
      <w:lang w:eastAsia="fi-FI"/>
    </w:rPr>
  </w:style>
  <w:style w:type="character" w:customStyle="1" w:styleId="Heading2Char">
    <w:name w:val="Heading 2 Char"/>
    <w:basedOn w:val="DefaultParagraphFont"/>
    <w:link w:val="Heading2"/>
    <w:rsid w:val="00973A67"/>
    <w:rPr>
      <w:rFonts w:ascii="Cambria" w:hAnsi="Cambria"/>
      <w:b/>
      <w:bCs/>
      <w:i/>
      <w:iCs/>
      <w:sz w:val="28"/>
      <w:szCs w:val="28"/>
      <w:lang w:eastAsia="fi-FI"/>
    </w:rPr>
  </w:style>
  <w:style w:type="character" w:customStyle="1" w:styleId="Heading3Char">
    <w:name w:val="Heading 3 Char"/>
    <w:basedOn w:val="DefaultParagraphFont"/>
    <w:link w:val="Heading3"/>
    <w:rsid w:val="00973A67"/>
    <w:rPr>
      <w:rFonts w:ascii="Arial" w:hAnsi="Arial" w:cs="Arial"/>
      <w:bCs/>
      <w:iCs/>
      <w:kern w:val="32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73A67"/>
    <w:rPr>
      <w:rFonts w:ascii="Arial" w:hAnsi="Arial" w:cs="Arial"/>
      <w:iCs/>
      <w:kern w:val="32"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73A67"/>
    <w:rPr>
      <w:rFonts w:ascii="Arial" w:hAnsi="Arial" w:cs="Arial"/>
      <w:bCs/>
      <w:kern w:val="32"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rsid w:val="00973A67"/>
    <w:rPr>
      <w:rFonts w:ascii="Arial" w:hAnsi="Arial" w:cs="Arial"/>
      <w:iCs/>
      <w:kern w:val="32"/>
      <w:sz w:val="24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973A67"/>
    <w:rPr>
      <w:rFonts w:ascii="Arial" w:hAnsi="Arial" w:cs="Arial"/>
      <w:iCs/>
      <w:kern w:val="32"/>
      <w:sz w:val="24"/>
      <w:szCs w:val="22"/>
      <w:lang w:val="en-GB"/>
    </w:rPr>
  </w:style>
  <w:style w:type="paragraph" w:customStyle="1" w:styleId="NormalSmall">
    <w:name w:val="Normal Small"/>
    <w:basedOn w:val="Normal"/>
    <w:rsid w:val="00973A67"/>
    <w:pPr>
      <w:spacing w:line="240" w:lineRule="atLeast"/>
    </w:pPr>
    <w:rPr>
      <w:rFonts w:ascii="Arial" w:hAnsi="Arial" w:cs="Arial"/>
      <w:sz w:val="18"/>
      <w:szCs w:val="18"/>
      <w:lang w:val="en-GB"/>
    </w:rPr>
  </w:style>
  <w:style w:type="paragraph" w:customStyle="1" w:styleId="TableHeadingSmall">
    <w:name w:val="Table Heading Small"/>
    <w:basedOn w:val="Normal"/>
    <w:rsid w:val="00973A67"/>
    <w:pPr>
      <w:spacing w:line="240" w:lineRule="atLeast"/>
    </w:pPr>
    <w:rPr>
      <w:rFonts w:ascii="Arial" w:hAnsi="Arial" w:cs="Arial"/>
      <w:b/>
      <w:sz w:val="18"/>
      <w:szCs w:val="24"/>
      <w:lang w:val="en-GB"/>
    </w:rPr>
  </w:style>
  <w:style w:type="paragraph" w:customStyle="1" w:styleId="ohjekappale0">
    <w:name w:val="ohjekappale0"/>
    <w:basedOn w:val="Normal"/>
    <w:rsid w:val="00973A67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  <w:rPr>
      <w:rFonts w:ascii="Verdana" w:hAnsi="Verdana"/>
      <w:lang w:val="fi-FI"/>
    </w:rPr>
  </w:style>
  <w:style w:type="paragraph" w:customStyle="1" w:styleId="ohjeotsikko2">
    <w:name w:val="ohjeotsikko2"/>
    <w:basedOn w:val="Normal"/>
    <w:next w:val="ohjekappale0"/>
    <w:rsid w:val="00973A67"/>
    <w:pPr>
      <w:keepNext/>
      <w:keepLines/>
      <w:numPr>
        <w:numId w:val="2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rFonts w:ascii="Verdana" w:hAnsi="Verdana"/>
      <w:caps/>
      <w:lang w:val="fi-FI"/>
    </w:rPr>
  </w:style>
  <w:style w:type="paragraph" w:customStyle="1" w:styleId="ohjeotsikko3">
    <w:name w:val="ohjeotsikko3"/>
    <w:basedOn w:val="Normal"/>
    <w:next w:val="ohjekappale0"/>
    <w:rsid w:val="00973A67"/>
    <w:pPr>
      <w:keepNext/>
      <w:keepLines/>
      <w:numPr>
        <w:ilvl w:val="1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684" w:hanging="380"/>
      <w:jc w:val="both"/>
    </w:pPr>
    <w:rPr>
      <w:rFonts w:ascii="Verdana" w:hAnsi="Verdana"/>
      <w:caps/>
      <w:lang w:val="fi-FI"/>
    </w:rPr>
  </w:style>
  <w:style w:type="paragraph" w:customStyle="1" w:styleId="ohjeotsikko4">
    <w:name w:val="ohjeotsikko4"/>
    <w:basedOn w:val="Normal"/>
    <w:next w:val="ohjekappale0"/>
    <w:rsid w:val="00973A67"/>
    <w:pPr>
      <w:keepNext/>
      <w:numPr>
        <w:ilvl w:val="2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871" w:hanging="567"/>
      <w:jc w:val="both"/>
    </w:pPr>
    <w:rPr>
      <w:rFonts w:ascii="Verdana" w:hAnsi="Verdana"/>
      <w:u w:val="single"/>
      <w:lang w:val="fi-FI"/>
    </w:rPr>
  </w:style>
  <w:style w:type="paragraph" w:styleId="BodyText">
    <w:name w:val="Body Text"/>
    <w:basedOn w:val="Normal"/>
    <w:link w:val="BodyTextChar"/>
    <w:semiHidden/>
    <w:unhideWhenUsed/>
    <w:rsid w:val="00973A6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73A67"/>
  </w:style>
  <w:style w:type="character" w:styleId="CommentReference">
    <w:name w:val="annotation reference"/>
    <w:basedOn w:val="DefaultParagraphFont"/>
    <w:semiHidden/>
    <w:unhideWhenUsed/>
    <w:rsid w:val="00D83E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3E5A"/>
  </w:style>
  <w:style w:type="character" w:customStyle="1" w:styleId="CommentTextChar">
    <w:name w:val="Comment Text Char"/>
    <w:basedOn w:val="DefaultParagraphFont"/>
    <w:link w:val="CommentText"/>
    <w:semiHidden/>
    <w:rsid w:val="00D8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plication%20data\Microsoft\Templates\KIRJE%20pohja%20FI%20LOK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2CE96C9E512249B851B16E51C35B41" ma:contentTypeVersion="8" ma:contentTypeDescription="Luo uusi asiakirja." ma:contentTypeScope="" ma:versionID="85bb3bb1d499c8fb1add1783f951adfb">
  <xsd:schema xmlns:xsd="http://www.w3.org/2001/XMLSchema" xmlns:xs="http://www.w3.org/2001/XMLSchema" xmlns:p="http://schemas.microsoft.com/office/2006/metadata/properties" xmlns:ns2="d1df674e-bfda-4381-a8ef-f0d1fedb74b2" targetNamespace="http://schemas.microsoft.com/office/2006/metadata/properties" ma:root="true" ma:fieldsID="f965081210d521b00415a1a197877a90" ns2:_="">
    <xsd:import namespace="d1df674e-bfda-4381-a8ef-f0d1fedb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674e-bfda-4381-a8ef-f0d1fedb7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87389-D79E-4173-AF3D-252840E27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f674e-bfda-4381-a8ef-f0d1fedb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18CFB-A49D-4542-8BA5-438753520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FDE74-F26A-490C-93AF-9A99AB518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39e6e3-55c4-4b75-a7a9-31afc1af3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 pohja FI LOKE.dotx</Template>
  <TotalTime>4</TotalTime>
  <Pages>1</Pages>
  <Words>208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FINNISH RED CROSS</vt:lpstr>
    </vt:vector>
  </TitlesOfParts>
  <Company>SPR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FINNISH RED CROSS</dc:title>
  <dc:creator>Huilla Tarja</dc:creator>
  <cp:lastModifiedBy>Lahti Ritva</cp:lastModifiedBy>
  <cp:revision>5</cp:revision>
  <cp:lastPrinted>2002-08-16T10:51:00Z</cp:lastPrinted>
  <dcterms:created xsi:type="dcterms:W3CDTF">2022-02-22T10:47:00Z</dcterms:created>
  <dcterms:modified xsi:type="dcterms:W3CDTF">2022-12-13T08:53:00Z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0x010100242CE96C9E512249B851B16E51C35B41</vt:lpwstr>
  </property>
  <property fmtid="{D5CDD505-2E9C-101B-9397-08002B2CF9AE}" pid="3" name="NGOOnlineKeywords">
    <vt:lpwstr/>
  </property>
  <property fmtid="{D5CDD505-2E9C-101B-9397-08002B2CF9AE}" pid="4" name="NGOOnlineDocumentType">
    <vt:lpwstr/>
  </property>
</Properties>
</file>