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1A95" w14:textId="77777777" w:rsidR="002F30CE" w:rsidRPr="0069705D" w:rsidRDefault="002F30CE" w:rsidP="002F30CE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5F8B1829" w14:textId="77777777" w:rsidR="00477FD3" w:rsidRPr="0069705D" w:rsidRDefault="00477FD3" w:rsidP="00477FD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49257813" w14:textId="21069E9B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b/>
          <w:szCs w:val="16"/>
        </w:rPr>
        <w:bidi w:val="0"/>
      </w:pPr>
      <w:r>
        <w:rPr>
          <w:rFonts w:ascii="Verdana" w:cstheme="minorHAnsi" w:hAnsi="Verdana"/>
          <w:szCs w:val="16"/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Frågor och svar / Offertbegäran </w:t>
      </w:r>
    </w:p>
    <w:p w14:paraId="3D7C560E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65FE392A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64E3F78B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189C6FEE" w14:textId="726ECD6F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Frågor ställda om offertbegäran xxxxxxxxxxxxxxxx nedan som ställts före dd.mm.åååå kl. tt.mm och svar på dem före dd.mm.åååå enligt följande: </w:t>
      </w:r>
    </w:p>
    <w:p w14:paraId="447ECE89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4FC625C6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7FA40C1F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5371F061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551FA176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Fråga 1</w:t>
      </w:r>
    </w:p>
    <w:p w14:paraId="39821F1C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4FF03695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4D6AE1EC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1869F4E0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Svar 1</w:t>
      </w:r>
    </w:p>
    <w:p w14:paraId="33E3FC8F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4C5CC2DB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1DAC1B49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6E9F7D2F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779260B8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Fråga 2</w:t>
      </w:r>
    </w:p>
    <w:p w14:paraId="45955B5E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0DDF0DFA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4127E7B8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32F144A7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Svar 2</w:t>
      </w:r>
    </w:p>
    <w:p w14:paraId="6CE38718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6FC2880C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14EA1698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73717DC9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63F38D8A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Fråga 3</w:t>
      </w:r>
    </w:p>
    <w:p w14:paraId="1189DB5A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460D7EE4" w14:textId="262F5043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 </w:t>
      </w:r>
    </w:p>
    <w:p w14:paraId="0EC9CFEA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single"/>
          <w:vertAlign w:val="baseline"/>
          <w:rtl w:val="0"/>
        </w:rPr>
        <w:t xml:space="preserve">Svar 3</w:t>
      </w:r>
    </w:p>
    <w:p w14:paraId="6F3A0ABD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20BAE07C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3C42B736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667B5500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  <w:u w:val="single"/>
        </w:rPr>
      </w:pPr>
    </w:p>
    <w:p w14:paraId="2478DEA8" w14:textId="77777777" w:rsidR="00F50440" w:rsidRPr="0069705D" w:rsidRDefault="00F50440" w:rsidP="00F50440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61A82556" w14:textId="77777777" w:rsidR="00477FD3" w:rsidRPr="0069705D" w:rsidRDefault="00477FD3" w:rsidP="00477FD3">
      <w:pPr>
        <w:widowControl w:val="0"/>
        <w:tabs>
          <w:tab w:val="left" w:pos="1296"/>
          <w:tab w:val="left" w:pos="1818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</w:pPr>
    </w:p>
    <w:p w14:paraId="430150CC" w14:textId="77777777" w:rsidR="00503A15" w:rsidRPr="0069705D" w:rsidRDefault="00503A15">
      <w:pPr>
        <w:autoSpaceDE w:val="0"/>
        <w:autoSpaceDN w:val="0"/>
        <w:adjustRightInd w:val="0"/>
        <w:rPr>
          <w:rFonts w:ascii="Verdana" w:hAnsi="Verdana" w:cstheme="minorHAnsi"/>
          <w:sz w:val="16"/>
          <w:szCs w:val="16"/>
        </w:rPr>
      </w:pPr>
    </w:p>
    <w:p w14:paraId="173F8898" w14:textId="77777777" w:rsidR="005050FD" w:rsidRPr="0069705D" w:rsidRDefault="00E644A3" w:rsidP="00E644A3">
      <w:pPr>
        <w:widowControl w:val="0"/>
        <w:tabs>
          <w:tab w:val="left" w:pos="1304"/>
          <w:tab w:val="left" w:pos="1818"/>
          <w:tab w:val="left" w:pos="3912"/>
          <w:tab w:val="left" w:pos="5184"/>
          <w:tab w:val="left" w:pos="6480"/>
          <w:tab w:val="left" w:pos="7776"/>
          <w:tab w:val="left" w:pos="9072"/>
        </w:tabs>
        <w:rPr>
          <w:rFonts w:ascii="Verdana" w:hAnsi="Verdana" w:cstheme="minorHAnsi"/>
          <w:szCs w:val="16"/>
        </w:rPr>
        <w:bidi w:val="0"/>
      </w:pPr>
      <w:r>
        <w:rPr>
          <w:rFonts w:ascii="Verdana" w:cstheme="minorHAnsi" w:hAnsi="Verdana"/>
          <w:szCs w:val="16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  <w:r>
        <w:rPr>
          <w:rFonts w:ascii="Verdana" w:cstheme="minorHAnsi" w:hAnsi="Verdana"/>
          <w:sz w:val="16"/>
          <w:szCs w:val="16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Verdana" w:cstheme="minorHAnsi" w:hAnsi="Verdana"/>
          <w:sz w:val="16"/>
          <w:szCs w:val="16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Verdana" w:cstheme="minorHAnsi" w:hAnsi="Verdana"/>
          <w:sz w:val="16"/>
          <w:szCs w:val="16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5050FD" w:rsidRPr="0069705D" w:rsidSect="004B5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1134" w:bottom="1418" w:left="1418" w:header="567" w:footer="45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94318" w14:textId="77777777" w:rsidR="0069705D" w:rsidRDefault="0069705D">
      <w:pPr>
        <w:bidi w:val="0"/>
      </w:pPr>
      <w:r>
        <w:separator/>
      </w:r>
    </w:p>
  </w:endnote>
  <w:endnote w:type="continuationSeparator" w:id="0">
    <w:p w14:paraId="69887A6B" w14:textId="77777777" w:rsidR="0069705D" w:rsidRDefault="0069705D">
      <w:pPr>
        <w:bidi w:val="0"/>
      </w:pPr>
      <w:r>
        <w:continuationSeparator/>
      </w:r>
    </w:p>
  </w:endnote>
  <w:endnote w:type="continuationNotice" w:id="1">
    <w:p w14:paraId="08936DD9" w14:textId="77777777" w:rsidR="00CC6653" w:rsidRDefault="00CC6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1F0F3" w14:textId="77777777" w:rsidR="0069705D" w:rsidRDefault="00697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CED01" w14:textId="77777777" w:rsidR="0069705D" w:rsidRDefault="00697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343"/>
      <w:gridCol w:w="638"/>
      <w:gridCol w:w="2338"/>
    </w:tblGrid>
    <w:tr w:rsidR="0069705D" w:rsidRPr="007609EF" w14:paraId="2E511E53" w14:textId="77777777" w:rsidTr="00C82F18">
      <w:trPr>
        <w:cantSplit/>
        <w:trHeight w:val="144"/>
      </w:trPr>
      <w:tc>
        <w:tcPr>
          <w:tcW w:w="4390" w:type="dxa"/>
        </w:tcPr>
        <w:p w14:paraId="37B4F214" w14:textId="4F95AC69" w:rsidR="0069705D" w:rsidRPr="00910A74" w:rsidRDefault="0069705D" w:rsidP="00A1672E">
          <w:pPr>
            <w:pStyle w:val="Footer"/>
            <w:tabs>
              <w:tab w:val="clear" w:pos="4819"/>
              <w:tab w:val="clear" w:pos="9638"/>
              <w:tab w:val="left" w:pos="476"/>
              <w:tab w:val="left" w:pos="851"/>
              <w:tab w:val="left" w:pos="1871"/>
              <w:tab w:val="left" w:pos="2198"/>
            </w:tabs>
            <w:ind w:right="-538"/>
            <w:rPr>
              <w:rFonts w:ascii="Verdana" w:hAnsi="Verdana"/>
              <w:sz w:val="11"/>
            </w:rPr>
          </w:pPr>
        </w:p>
      </w:tc>
      <w:tc>
        <w:tcPr>
          <w:tcW w:w="2343" w:type="dxa"/>
        </w:tcPr>
        <w:p w14:paraId="33B7BF5C" w14:textId="77777777" w:rsidR="0069705D" w:rsidRPr="00910A74" w:rsidRDefault="0069705D" w:rsidP="005050FD">
          <w:pPr>
            <w:pStyle w:val="Footer"/>
            <w:rPr>
              <w:rFonts w:ascii="Verdana" w:hAnsi="Verdana"/>
              <w:sz w:val="8"/>
              <w:szCs w:val="8"/>
            </w:rPr>
          </w:pPr>
        </w:p>
        <w:p w14:paraId="2B34FAF3" w14:textId="77777777" w:rsidR="0069705D" w:rsidRPr="00910A74" w:rsidRDefault="0069705D" w:rsidP="005050FD">
          <w:pPr>
            <w:pStyle w:val="Footer"/>
            <w:rPr>
              <w:rFonts w:ascii="Verdana" w:hAnsi="Verdana"/>
              <w:sz w:val="8"/>
              <w:szCs w:val="8"/>
            </w:rPr>
          </w:pPr>
        </w:p>
        <w:p w14:paraId="2A8BFD8B" w14:textId="77777777" w:rsidR="0069705D" w:rsidRPr="00910A74" w:rsidRDefault="0069705D" w:rsidP="005050FD">
          <w:pPr>
            <w:pStyle w:val="Footer"/>
            <w:rPr>
              <w:rFonts w:ascii="Verdana" w:hAnsi="Verdana"/>
              <w:sz w:val="8"/>
              <w:szCs w:val="8"/>
            </w:rPr>
          </w:pPr>
        </w:p>
        <w:p w14:paraId="578A78FD" w14:textId="77777777" w:rsidR="0069705D" w:rsidRPr="00910A74" w:rsidRDefault="0069705D" w:rsidP="005050FD">
          <w:pPr>
            <w:pStyle w:val="Footer"/>
            <w:rPr>
              <w:rFonts w:ascii="Verdana" w:hAnsi="Verdana"/>
              <w:sz w:val="8"/>
              <w:szCs w:val="8"/>
            </w:rPr>
          </w:pPr>
        </w:p>
        <w:p w14:paraId="7650644A" w14:textId="77777777" w:rsidR="0069705D" w:rsidRPr="00910A74" w:rsidRDefault="0069705D" w:rsidP="005050FD">
          <w:pPr>
            <w:pStyle w:val="Footer"/>
            <w:rPr>
              <w:rFonts w:ascii="Verdana" w:hAnsi="Verdana"/>
              <w:sz w:val="8"/>
              <w:szCs w:val="8"/>
            </w:rPr>
          </w:pPr>
        </w:p>
        <w:p w14:paraId="052457AF" w14:textId="2296A673" w:rsidR="0069705D" w:rsidRPr="00A339A6" w:rsidRDefault="0069705D" w:rsidP="00C03069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  <w:tc>
        <w:tcPr>
          <w:tcW w:w="638" w:type="dxa"/>
        </w:tcPr>
        <w:p w14:paraId="5E447E28" w14:textId="77777777" w:rsidR="0069705D" w:rsidRDefault="0069705D" w:rsidP="005050FD">
          <w:pPr>
            <w:pStyle w:val="Footer"/>
          </w:pPr>
          <w:bookmarkStart w:id="0" w:name="_MON_1233931912"/>
          <w:bookmarkEnd w:id="0"/>
        </w:p>
        <w:p w14:paraId="04A8BD78" w14:textId="77777777" w:rsidR="0069705D" w:rsidRDefault="0069705D" w:rsidP="005050FD">
          <w:pPr>
            <w:pStyle w:val="Footer"/>
          </w:pPr>
        </w:p>
        <w:p w14:paraId="58795E83" w14:textId="087C4BA5" w:rsidR="0069705D" w:rsidRPr="00A339A6" w:rsidRDefault="0069705D" w:rsidP="005050FD">
          <w:pPr>
            <w:pStyle w:val="Footer"/>
            <w:rPr>
              <w:rFonts w:ascii="Verdana" w:hAnsi="Verdana"/>
              <w:sz w:val="11"/>
            </w:rPr>
          </w:pPr>
        </w:p>
      </w:tc>
      <w:tc>
        <w:tcPr>
          <w:tcW w:w="2338" w:type="dxa"/>
          <w:tcMar>
            <w:left w:w="57" w:type="dxa"/>
            <w:right w:w="57" w:type="dxa"/>
          </w:tcMar>
        </w:tcPr>
        <w:p w14:paraId="2853B4F0" w14:textId="078B30B2" w:rsidR="0069705D" w:rsidRPr="00C03069" w:rsidRDefault="0069705D" w:rsidP="00C03069">
          <w:pPr>
            <w:pStyle w:val="Footer"/>
            <w:rPr>
              <w:rFonts w:ascii="Verdana" w:hAnsi="Verdana"/>
              <w:sz w:val="11"/>
            </w:rPr>
          </w:pPr>
        </w:p>
      </w:tc>
    </w:tr>
  </w:tbl>
  <w:p w14:paraId="79052666" w14:textId="77777777" w:rsidR="0069705D" w:rsidRPr="00C82F18" w:rsidRDefault="0069705D" w:rsidP="00C82F1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D2FBD" w14:textId="77777777" w:rsidR="0069705D" w:rsidRDefault="0069705D">
      <w:pPr>
        <w:bidi w:val="0"/>
      </w:pPr>
      <w:r>
        <w:separator/>
      </w:r>
    </w:p>
  </w:footnote>
  <w:footnote w:type="continuationSeparator" w:id="0">
    <w:p w14:paraId="4E8686EC" w14:textId="77777777" w:rsidR="0069705D" w:rsidRDefault="0069705D">
      <w:pPr>
        <w:bidi w:val="0"/>
      </w:pPr>
      <w:r>
        <w:continuationSeparator/>
      </w:r>
    </w:p>
  </w:footnote>
  <w:footnote w:type="continuationNotice" w:id="1">
    <w:p w14:paraId="5A133C00" w14:textId="77777777" w:rsidR="00CC6653" w:rsidRDefault="00CC6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70BFA" w14:textId="77777777" w:rsidR="0069705D" w:rsidRDefault="00697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A2F" w14:textId="77777777" w:rsidR="0069705D" w:rsidRPr="00254089" w:rsidRDefault="0069705D" w:rsidP="00025C72">
    <w:pPr>
      <w:pStyle w:val="Header"/>
      <w:jc w:val="right"/>
      <w:rPr>
        <w:rFonts w:ascii="Verdana" w:hAnsi="Verdana" w:cs="Arial"/>
      </w:rPr>
      <w:bidi w:val="0"/>
    </w:pPr>
    <w:r>
      <w:rPr>
        <w:rStyle w:val="PageNumber"/>
        <w:rFonts w:ascii="Verdana" w:cs="Arial" w:hAnsi="Verdana"/>
        <w:lang w:val="sv-fi"/>
        <w:b w:val="0"/>
        <w:bCs w:val="0"/>
        <w:i w:val="0"/>
        <w:iCs w:val="0"/>
        <w:u w:val="none"/>
        <w:vertAlign w:val="baseline"/>
        <w:rtl w:val="0"/>
      </w:rPr>
      <w:fldChar w:fldCharType="begin"/>
    </w:r>
    <w:r>
      <w:rPr>
        <w:rStyle w:val="PageNumber"/>
        <w:rFonts w:ascii="Verdana" w:cs="Arial" w:hAnsi="Verdana"/>
        <w:lang w:val="sv-fi"/>
        <w:b w:val="0"/>
        <w:bCs w:val="0"/>
        <w:i w:val="0"/>
        <w:iCs w:val="0"/>
        <w:u w:val="none"/>
        <w:vertAlign w:val="baseline"/>
        <w:rtl w:val="0"/>
      </w:rPr>
      <w:instrText xml:space="preserve"> PAGE </w:instrText>
    </w:r>
    <w:r>
      <w:rPr>
        <w:rStyle w:val="PageNumber"/>
        <w:rFonts w:ascii="Verdana" w:cs="Arial" w:hAnsi="Verdana"/>
        <w:lang w:val="sv-fi"/>
        <w:b w:val="0"/>
        <w:bCs w:val="0"/>
        <w:i w:val="0"/>
        <w:iCs w:val="0"/>
        <w:u w:val="none"/>
        <w:vertAlign w:val="baseline"/>
        <w:rtl w:val="0"/>
      </w:rPr>
      <w:fldChar w:fldCharType="separate"/>
    </w:r>
    <w:r>
      <w:rPr>
        <w:rStyle w:val="PageNumber"/>
        <w:rFonts w:ascii="Verdana" w:cs="Arial" w:hAnsi="Verdana"/>
        <w:noProof/>
        <w:lang w:val="sv-fi"/>
        <w:b w:val="0"/>
        <w:bCs w:val="0"/>
        <w:i w:val="0"/>
        <w:iCs w:val="0"/>
        <w:u w:val="none"/>
        <w:vertAlign w:val="baseline"/>
        <w:rtl w:val="0"/>
      </w:rPr>
      <w:t xml:space="preserve">2</w:t>
    </w:r>
    <w:r>
      <w:rPr>
        <w:rStyle w:val="PageNumber"/>
        <w:rFonts w:ascii="Verdana" w:cs="Arial" w:hAnsi="Verdana"/>
        <w:lang w:val="sv-fi"/>
        <w:b w:val="0"/>
        <w:bCs w:val="0"/>
        <w:i w:val="0"/>
        <w:iCs w:val="0"/>
        <w:u w:val="none"/>
        <w:vertAlign w:val="baseline"/>
        <w:rtl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  <w:gridCol w:w="1101"/>
      <w:gridCol w:w="2302"/>
      <w:gridCol w:w="2194"/>
    </w:tblGrid>
    <w:tr w:rsidR="0069705D" w14:paraId="067F696E" w14:textId="77777777" w:rsidTr="007A28A8">
      <w:trPr>
        <w:trHeight w:val="907"/>
      </w:trPr>
      <w:tc>
        <w:tcPr>
          <w:tcW w:w="4748" w:type="dxa"/>
        </w:tcPr>
        <w:p w14:paraId="36A246EC" w14:textId="107767B6" w:rsidR="0069705D" w:rsidRDefault="0069705D" w:rsidP="00A17EDC">
          <w:pPr>
            <w:pStyle w:val="Header"/>
            <w:bidi w:val="0"/>
          </w:pPr>
          <w:r>
            <w:rPr>
              <w:noProof/>
              <w:sz w:val="24"/>
              <w:szCs w:val="24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4FD27B25" wp14:editId="58CB25F6">
                <wp:extent cx="1606860" cy="7905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_rk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844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1" w:type="dxa"/>
        </w:tcPr>
        <w:p w14:paraId="0A87AF2B" w14:textId="77777777" w:rsidR="0069705D" w:rsidRDefault="0069705D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302" w:type="dxa"/>
        </w:tcPr>
        <w:p w14:paraId="1257B986" w14:textId="77777777" w:rsidR="0069705D" w:rsidRDefault="0069705D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94" w:type="dxa"/>
        </w:tcPr>
        <w:p w14:paraId="4A75064C" w14:textId="77777777" w:rsidR="0069705D" w:rsidRDefault="0069705D" w:rsidP="00A17EDC">
          <w:pPr>
            <w:pStyle w:val="Header"/>
            <w:rPr>
              <w:rFonts w:ascii="Verdana" w:hAnsi="Verdana"/>
            </w:rPr>
          </w:pPr>
        </w:p>
      </w:tc>
    </w:tr>
    <w:tr w:rsidR="0069705D" w14:paraId="0C9BD400" w14:textId="77777777" w:rsidTr="007A28A8">
      <w:tc>
        <w:tcPr>
          <w:tcW w:w="4748" w:type="dxa"/>
        </w:tcPr>
        <w:p w14:paraId="60FC4FF0" w14:textId="0C2F7AAC" w:rsidR="0069705D" w:rsidRPr="0035269F" w:rsidRDefault="0069705D" w:rsidP="007A28A8">
          <w:pPr>
            <w:pStyle w:val="Header"/>
            <w:rPr>
              <w:rFonts w:ascii="Verdana" w:hAnsi="Verdana"/>
              <w:sz w:val="24"/>
              <w:szCs w:val="24"/>
            </w:rPr>
            <w:bidi w:val="0"/>
          </w:pPr>
          <w:r>
            <w:rPr>
              <w:rFonts w:ascii="Verdana" w:hAnsi="Verdana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 </w:t>
          </w:r>
        </w:p>
      </w:tc>
      <w:tc>
        <w:tcPr>
          <w:tcW w:w="1101" w:type="dxa"/>
        </w:tcPr>
        <w:p w14:paraId="4A93A61E" w14:textId="77777777" w:rsidR="0069705D" w:rsidRDefault="0069705D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302" w:type="dxa"/>
        </w:tcPr>
        <w:p w14:paraId="1D58B760" w14:textId="77777777" w:rsidR="0069705D" w:rsidRDefault="0069705D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94" w:type="dxa"/>
        </w:tcPr>
        <w:p w14:paraId="6F7F959E" w14:textId="4E81F765" w:rsidR="0069705D" w:rsidRPr="007F4597" w:rsidRDefault="0069705D" w:rsidP="00A17EDC">
          <w:pPr>
            <w:rPr>
              <w:rFonts w:ascii="Verdana" w:hAnsi="Verdana"/>
              <w:sz w:val="22"/>
              <w:szCs w:val="22"/>
            </w:rPr>
            <w:bidi w:val="0"/>
          </w:pPr>
          <w:r>
            <w:rPr>
              <w:rFonts w:ascii="Verdana" w:hAnsi="Verdana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rFonts w:ascii="Verdana" w:hAnsi="Verdana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 xml:space="preserve"> TIME \@ "dd.MM.yyyy" </w:instrText>
          </w:r>
          <w:r>
            <w:rPr>
              <w:rFonts w:ascii="Verdana" w:hAnsi="Verdana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rFonts w:ascii="Verdana" w:hAnsi="Verdana"/>
              <w:noProof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22.02.2022</w:t>
          </w:r>
          <w:r>
            <w:rPr>
              <w:rFonts w:ascii="Verdana" w:hAnsi="Verdana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</w:p>
      </w:tc>
    </w:tr>
  </w:tbl>
  <w:sdt>
    <w:sdtPr>
      <w:rPr>
        <w:lang w:val="fi-FI"/>
      </w:rPr>
      <w:id w:val="-1333442061"/>
      <w:docPartObj>
        <w:docPartGallery w:val="Watermarks"/>
        <w:docPartUnique/>
      </w:docPartObj>
    </w:sdtPr>
    <w:sdtEndPr/>
    <w:sdtContent>
      <w:p w14:paraId="5120B261" w14:textId="46D79A31" w:rsidR="0069705D" w:rsidRPr="00FA4FAA" w:rsidRDefault="0098256E">
        <w:pPr>
          <w:pStyle w:val="Header"/>
          <w:rPr/>
          <w:bidi w:val="0"/>
        </w:pPr>
        <w:r>
          <w:rPr>
            <w:lang w:val="sv-fi"/>
            <w:b w:val="0"/>
            <w:bCs w:val="0"/>
            <w:i w:val="0"/>
            <w:iCs w:val="0"/>
            <w:u w:val="none"/>
            <w:vertAlign w:val="baseline"/>
            <w:rtl w:val="0"/>
          </w:rPr>
          <w:pict w14:anchorId="502C11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81BF5"/>
    <w:multiLevelType w:val="multilevel"/>
    <w:tmpl w:val="2BFE28C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pStyle w:val="Heading6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9"/>
    <w:rsid w:val="0000164D"/>
    <w:rsid w:val="00025C72"/>
    <w:rsid w:val="0011592B"/>
    <w:rsid w:val="001366C8"/>
    <w:rsid w:val="0017294E"/>
    <w:rsid w:val="001A142B"/>
    <w:rsid w:val="001D685E"/>
    <w:rsid w:val="00254089"/>
    <w:rsid w:val="002F30CE"/>
    <w:rsid w:val="00306F86"/>
    <w:rsid w:val="0035269F"/>
    <w:rsid w:val="00396206"/>
    <w:rsid w:val="003E7449"/>
    <w:rsid w:val="003F30E7"/>
    <w:rsid w:val="00407737"/>
    <w:rsid w:val="00440912"/>
    <w:rsid w:val="00477FD3"/>
    <w:rsid w:val="004B526F"/>
    <w:rsid w:val="004C6941"/>
    <w:rsid w:val="004E152A"/>
    <w:rsid w:val="004F281F"/>
    <w:rsid w:val="00503A15"/>
    <w:rsid w:val="005050FD"/>
    <w:rsid w:val="005621D3"/>
    <w:rsid w:val="005805C1"/>
    <w:rsid w:val="005B2B48"/>
    <w:rsid w:val="005B4E43"/>
    <w:rsid w:val="00611B36"/>
    <w:rsid w:val="0065734B"/>
    <w:rsid w:val="0069705D"/>
    <w:rsid w:val="007609EF"/>
    <w:rsid w:val="007A28A8"/>
    <w:rsid w:val="007F4597"/>
    <w:rsid w:val="00813715"/>
    <w:rsid w:val="00820E2A"/>
    <w:rsid w:val="00866296"/>
    <w:rsid w:val="0089622A"/>
    <w:rsid w:val="008F11C4"/>
    <w:rsid w:val="009003CE"/>
    <w:rsid w:val="00910A74"/>
    <w:rsid w:val="00973A67"/>
    <w:rsid w:val="0098256E"/>
    <w:rsid w:val="00A11261"/>
    <w:rsid w:val="00A1672E"/>
    <w:rsid w:val="00A17EDC"/>
    <w:rsid w:val="00A339A6"/>
    <w:rsid w:val="00A901E4"/>
    <w:rsid w:val="00B84229"/>
    <w:rsid w:val="00C03069"/>
    <w:rsid w:val="00C06559"/>
    <w:rsid w:val="00C07FDB"/>
    <w:rsid w:val="00C502FC"/>
    <w:rsid w:val="00C67957"/>
    <w:rsid w:val="00C70488"/>
    <w:rsid w:val="00C82F18"/>
    <w:rsid w:val="00CC6653"/>
    <w:rsid w:val="00D15819"/>
    <w:rsid w:val="00D25F31"/>
    <w:rsid w:val="00DF1CE7"/>
    <w:rsid w:val="00E26EDD"/>
    <w:rsid w:val="00E644A3"/>
    <w:rsid w:val="00E953BD"/>
    <w:rsid w:val="00EA3CBD"/>
    <w:rsid w:val="00F40A10"/>
    <w:rsid w:val="00F50440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650B1A93"/>
  <w15:docId w15:val="{80F8369B-415E-4941-AF10-540E504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A67"/>
    <w:pPr>
      <w:keepNext/>
      <w:numPr>
        <w:numId w:val="1"/>
      </w:numPr>
      <w:spacing w:before="360" w:after="60"/>
      <w:outlineLvl w:val="0"/>
    </w:pPr>
    <w:rPr>
      <w:rFonts w:ascii="Cambria" w:hAnsi="Cambria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link w:val="Heading2Char"/>
    <w:unhideWhenUsed/>
    <w:qFormat/>
    <w:rsid w:val="00973A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i-FI"/>
    </w:rPr>
  </w:style>
  <w:style w:type="paragraph" w:styleId="Heading3">
    <w:name w:val="heading 3"/>
    <w:basedOn w:val="Heading2"/>
    <w:next w:val="BodyText"/>
    <w:link w:val="Heading3Char"/>
    <w:qFormat/>
    <w:rsid w:val="00973A67"/>
    <w:pPr>
      <w:numPr>
        <w:ilvl w:val="2"/>
      </w:numPr>
      <w:spacing w:before="260" w:after="0" w:line="260" w:lineRule="atLeast"/>
      <w:outlineLvl w:val="2"/>
    </w:pPr>
    <w:rPr>
      <w:rFonts w:ascii="Arial" w:hAnsi="Arial" w:cs="Arial"/>
      <w:b w:val="0"/>
      <w:i w:val="0"/>
      <w:kern w:val="32"/>
      <w:sz w:val="24"/>
      <w:szCs w:val="26"/>
      <w:lang w:val="en-GB" w:eastAsia="en-US"/>
    </w:rPr>
  </w:style>
  <w:style w:type="paragraph" w:styleId="Heading4">
    <w:name w:val="heading 4"/>
    <w:basedOn w:val="Heading3"/>
    <w:next w:val="BodyText"/>
    <w:link w:val="Heading4Char"/>
    <w:qFormat/>
    <w:rsid w:val="00973A67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qFormat/>
    <w:rsid w:val="00973A67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qFormat/>
    <w:rsid w:val="00973A67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73A67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973A67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link w:val="Heading9Char"/>
    <w:qFormat/>
    <w:rsid w:val="00973A6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sz w:val="24"/>
      <w:lang w:val="en-GB" w:eastAsia="fi-FI"/>
    </w:rPr>
  </w:style>
  <w:style w:type="paragraph" w:customStyle="1" w:styleId="InsideAddressName">
    <w:name w:val="Inside Address Name"/>
    <w:basedOn w:val="Normal"/>
    <w:rPr>
      <w:sz w:val="24"/>
      <w:lang w:val="en-GB" w:eastAsia="fi-FI"/>
    </w:rPr>
  </w:style>
  <w:style w:type="paragraph" w:customStyle="1" w:styleId="InsideAddress">
    <w:name w:val="Inside Address"/>
    <w:basedOn w:val="Normal"/>
    <w:rPr>
      <w:sz w:val="24"/>
      <w:lang w:val="en-GB" w:eastAsia="fi-FI"/>
    </w:rPr>
  </w:style>
  <w:style w:type="paragraph" w:styleId="Salutation">
    <w:name w:val="Salutation"/>
    <w:basedOn w:val="Normal"/>
    <w:next w:val="Normal"/>
    <w:rPr>
      <w:sz w:val="24"/>
      <w:lang w:val="en-GB" w:eastAsia="fi-FI"/>
    </w:rPr>
  </w:style>
  <w:style w:type="paragraph" w:styleId="Closing">
    <w:name w:val="Closing"/>
    <w:basedOn w:val="Normal"/>
    <w:rPr>
      <w:sz w:val="24"/>
      <w:lang w:val="en-GB" w:eastAsia="fi-FI"/>
    </w:rPr>
  </w:style>
  <w:style w:type="paragraph" w:styleId="Signature">
    <w:name w:val="Signature"/>
    <w:basedOn w:val="Normal"/>
    <w:rPr>
      <w:sz w:val="24"/>
      <w:lang w:val="en-GB" w:eastAsia="fi-FI"/>
    </w:rPr>
  </w:style>
  <w:style w:type="paragraph" w:styleId="Header">
    <w:name w:val="header"/>
    <w:basedOn w:val="Normal"/>
    <w:rsid w:val="00025C7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25C7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5C72"/>
  </w:style>
  <w:style w:type="character" w:styleId="Hyperlink">
    <w:name w:val="Hyperlink"/>
    <w:basedOn w:val="DefaultParagraphFont"/>
    <w:unhideWhenUsed/>
    <w:rsid w:val="00477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40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09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3A67"/>
    <w:rPr>
      <w:rFonts w:ascii="Cambria" w:hAnsi="Cambria"/>
      <w:b/>
      <w:bCs/>
      <w:kern w:val="32"/>
      <w:sz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973A67"/>
    <w:rPr>
      <w:rFonts w:ascii="Cambria" w:hAnsi="Cambria"/>
      <w:b/>
      <w:bCs/>
      <w:i/>
      <w:iCs/>
      <w:sz w:val="28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973A67"/>
    <w:rPr>
      <w:rFonts w:ascii="Arial" w:hAnsi="Arial" w:cs="Arial"/>
      <w:bCs/>
      <w:iCs/>
      <w:kern w:val="32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73A67"/>
    <w:rPr>
      <w:rFonts w:ascii="Arial" w:hAnsi="Arial" w:cs="Arial"/>
      <w:iCs/>
      <w:kern w:val="32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73A67"/>
    <w:rPr>
      <w:rFonts w:ascii="Arial" w:hAnsi="Arial" w:cs="Arial"/>
      <w:bCs/>
      <w:kern w:val="32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rsid w:val="00973A67"/>
    <w:rPr>
      <w:rFonts w:ascii="Arial" w:hAnsi="Arial" w:cs="Arial"/>
      <w:iCs/>
      <w:kern w:val="32"/>
      <w:sz w:val="24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973A67"/>
    <w:rPr>
      <w:rFonts w:ascii="Arial" w:hAnsi="Arial" w:cs="Arial"/>
      <w:iCs/>
      <w:kern w:val="32"/>
      <w:sz w:val="24"/>
      <w:szCs w:val="22"/>
      <w:lang w:val="en-GB"/>
    </w:rPr>
  </w:style>
  <w:style w:type="paragraph" w:customStyle="1" w:styleId="NormalSmall">
    <w:name w:val="Normal Small"/>
    <w:basedOn w:val="Normal"/>
    <w:rsid w:val="00973A67"/>
    <w:pPr>
      <w:spacing w:line="240" w:lineRule="atLeast"/>
    </w:pPr>
    <w:rPr>
      <w:rFonts w:ascii="Arial" w:hAnsi="Arial" w:cs="Arial"/>
      <w:sz w:val="18"/>
      <w:szCs w:val="18"/>
      <w:lang w:val="en-GB"/>
    </w:rPr>
  </w:style>
  <w:style w:type="paragraph" w:customStyle="1" w:styleId="TableHeadingSmall">
    <w:name w:val="Table Heading Small"/>
    <w:basedOn w:val="Normal"/>
    <w:rsid w:val="00973A67"/>
    <w:pPr>
      <w:spacing w:line="240" w:lineRule="atLeast"/>
    </w:pPr>
    <w:rPr>
      <w:rFonts w:ascii="Arial" w:hAnsi="Arial" w:cs="Arial"/>
      <w:b/>
      <w:sz w:val="18"/>
      <w:szCs w:val="24"/>
      <w:lang w:val="en-GB"/>
    </w:rPr>
  </w:style>
  <w:style w:type="paragraph" w:customStyle="1" w:styleId="ohjekappale0">
    <w:name w:val="ohjekappale0"/>
    <w:basedOn w:val="Normal"/>
    <w:rsid w:val="00973A67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  <w:rPr>
      <w:rFonts w:ascii="Verdana" w:hAnsi="Verdana"/>
      <w:lang w:val="fi-FI"/>
    </w:rPr>
  </w:style>
  <w:style w:type="paragraph" w:customStyle="1" w:styleId="ohjeotsikko2">
    <w:name w:val="ohjeotsikko2"/>
    <w:basedOn w:val="Normal"/>
    <w:next w:val="ohjekappale0"/>
    <w:rsid w:val="00973A67"/>
    <w:pPr>
      <w:keepNext/>
      <w:keepLines/>
      <w:numPr>
        <w:numId w:val="2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rFonts w:ascii="Verdana" w:hAnsi="Verdana"/>
      <w:caps/>
      <w:lang w:val="fi-FI"/>
    </w:rPr>
  </w:style>
  <w:style w:type="paragraph" w:customStyle="1" w:styleId="ohjeotsikko3">
    <w:name w:val="ohjeotsikko3"/>
    <w:basedOn w:val="Normal"/>
    <w:next w:val="ohjekappale0"/>
    <w:rsid w:val="00973A67"/>
    <w:pPr>
      <w:keepNext/>
      <w:keepLines/>
      <w:numPr>
        <w:ilvl w:val="1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684" w:hanging="380"/>
      <w:jc w:val="both"/>
    </w:pPr>
    <w:rPr>
      <w:rFonts w:ascii="Verdana" w:hAnsi="Verdana"/>
      <w:caps/>
      <w:lang w:val="fi-FI"/>
    </w:rPr>
  </w:style>
  <w:style w:type="paragraph" w:customStyle="1" w:styleId="ohjeotsikko4">
    <w:name w:val="ohjeotsikko4"/>
    <w:basedOn w:val="Normal"/>
    <w:next w:val="ohjekappale0"/>
    <w:rsid w:val="00973A67"/>
    <w:pPr>
      <w:keepNext/>
      <w:numPr>
        <w:ilvl w:val="2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871" w:hanging="567"/>
      <w:jc w:val="both"/>
    </w:pPr>
    <w:rPr>
      <w:rFonts w:ascii="Verdana" w:hAnsi="Verdana"/>
      <w:u w:val="single"/>
      <w:lang w:val="fi-FI"/>
    </w:rPr>
  </w:style>
  <w:style w:type="paragraph" w:styleId="BodyText">
    <w:name w:val="Body Text"/>
    <w:basedOn w:val="Normal"/>
    <w:link w:val="BodyTextChar"/>
    <w:semiHidden/>
    <w:unhideWhenUsed/>
    <w:rsid w:val="00973A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7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lication%20data\Microsoft\Templates\KIRJE%20pohja%20FI%20LO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2CE96C9E512249B851B16E51C35B41" ma:contentTypeVersion="8" ma:contentTypeDescription="Luo uusi asiakirja." ma:contentTypeScope="" ma:versionID="85bb3bb1d499c8fb1add1783f951adfb">
  <xsd:schema xmlns:xsd="http://www.w3.org/2001/XMLSchema" xmlns:xs="http://www.w3.org/2001/XMLSchema" xmlns:p="http://schemas.microsoft.com/office/2006/metadata/properties" xmlns:ns2="d1df674e-bfda-4381-a8ef-f0d1fedb74b2" targetNamespace="http://schemas.microsoft.com/office/2006/metadata/properties" ma:root="true" ma:fieldsID="f965081210d521b00415a1a197877a90" ns2:_="">
    <xsd:import namespace="d1df674e-bfda-4381-a8ef-f0d1fedb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674e-bfda-4381-a8ef-f0d1fedb7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9B2CA-7845-43A4-8364-A7F8652E4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674e-bfda-4381-a8ef-f0d1fedb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18CFB-A49D-4542-8BA5-438753520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FDE74-F26A-490C-93AF-9A99AB518991}">
  <ds:schemaRefs>
    <ds:schemaRef ds:uri="http://purl.org/dc/elements/1.1/"/>
    <ds:schemaRef ds:uri="http://schemas.microsoft.com/office/2006/metadata/properties"/>
    <ds:schemaRef ds:uri="d1df674e-bfda-4381-a8ef-f0d1fedb74b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 pohja FI LOKE.dotx</Template>
  <TotalTime>0</TotalTime>
  <Pages>2</Pages>
  <Words>32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FINNISH RED CROSS</vt:lpstr>
    </vt:vector>
  </TitlesOfParts>
  <Company>SPR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RED CROSS</dc:title>
  <dc:creator>Huilla Tarja</dc:creator>
  <cp:lastModifiedBy>Lahti Ritva</cp:lastModifiedBy>
  <cp:revision>2</cp:revision>
  <cp:lastPrinted>2002-08-16T10:51:00Z</cp:lastPrinted>
  <dcterms:created xsi:type="dcterms:W3CDTF">2022-02-22T10:46:00Z</dcterms:created>
  <dcterms:modified xsi:type="dcterms:W3CDTF">2022-02-22T10:46:00Z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0x010100242CE96C9E512249B851B16E51C35B41</vt:lpwstr>
  </property>
  <property fmtid="{D5CDD505-2E9C-101B-9397-08002B2CF9AE}" pid="3" name="NGOOnlineKeywords">
    <vt:lpwstr/>
  </property>
  <property fmtid="{D5CDD505-2E9C-101B-9397-08002B2CF9AE}" pid="4" name="NGOOnlineDocumentType">
    <vt:lpwstr/>
  </property>
</Properties>
</file>